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heme="minorEastAsia" w:hAnsiTheme="minorEastAsia" w:eastAsiaTheme="minorEastAsia" w:cstheme="minorEastAsia"/>
          <w:b/>
          <w:bCs/>
          <w:sz w:val="38"/>
          <w:szCs w:val="38"/>
        </w:rPr>
      </w:pPr>
      <w:r>
        <w:rPr>
          <w:rFonts w:hint="eastAsia" w:asciiTheme="minorEastAsia" w:hAnsiTheme="minorEastAsia" w:eastAsiaTheme="minorEastAsia" w:cstheme="minorEastAsia"/>
          <w:b/>
          <w:bCs/>
          <w:sz w:val="38"/>
          <w:szCs w:val="38"/>
        </w:rPr>
        <w:t>建设项目环境影响评价公众意见表</w:t>
      </w:r>
    </w:p>
    <w:p>
      <w:pPr>
        <w:pStyle w:val="2"/>
        <w:rPr>
          <w:rFonts w:hint="eastAsia"/>
        </w:rPr>
      </w:pPr>
    </w:p>
    <w:p>
      <w:pPr>
        <w:adjustRightInd w:val="0"/>
        <w:snapToGrid w:val="0"/>
        <w:spacing w:after="156" w:afterLines="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填表日期 </w:t>
      </w:r>
      <w:r>
        <w:rPr>
          <w:rFonts w:hint="eastAsia" w:asciiTheme="minorEastAsia" w:hAnsiTheme="minorEastAsia" w:eastAsiaTheme="minorEastAsia" w:cstheme="minorEastAsia"/>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905"/>
        <w:gridCol w:w="5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1" w:type="dxa"/>
            <w:vAlign w:val="center"/>
          </w:tcPr>
          <w:p>
            <w:pPr>
              <w:adjustRightInd w:val="0"/>
              <w:snapToGrid w:val="0"/>
              <w:jc w:val="center"/>
              <w:rPr>
                <w:rFonts w:hint="default" w:ascii="Times New Roman" w:hAnsi="Times New Roman" w:eastAsia="宋体" w:cs="Times New Roman"/>
                <w:sz w:val="24"/>
                <w:szCs w:val="21"/>
              </w:rPr>
            </w:pPr>
            <w:r>
              <w:rPr>
                <w:rFonts w:hint="default" w:ascii="Times New Roman" w:hAnsi="Times New Roman" w:eastAsia="宋体" w:cs="Times New Roman"/>
                <w:bCs/>
                <w:sz w:val="24"/>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4"/>
                <w:szCs w:val="21"/>
              </w:rPr>
            </w:pPr>
            <w:r>
              <w:rPr>
                <w:rFonts w:hint="eastAsia" w:eastAsia="宋体" w:cs="Times New Roman"/>
                <w:sz w:val="24"/>
                <w:szCs w:val="21"/>
                <w:lang w:val="en-US" w:eastAsia="zh-CN"/>
              </w:rPr>
              <w:t xml:space="preserve"> 剑阁县金剑工业园天然气管网和配套设施建设项目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与本项目环境影响和环境保护措施有关的建议和意见</w:t>
            </w:r>
          </w:p>
        </w:tc>
        <w:tc>
          <w:tcPr>
            <w:tcW w:w="7289" w:type="dxa"/>
            <w:gridSpan w:val="2"/>
          </w:tcPr>
          <w:p>
            <w:pPr>
              <w:adjustRightInd w:val="0"/>
              <w:snapToGrid w:val="0"/>
              <w:jc w:val="left"/>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bookmarkStart w:id="0" w:name="_GoBack"/>
            <w:bookmarkEnd w:id="0"/>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姓   名</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身份证号</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（电话号码或邮箱）</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经常居住地址</w:t>
            </w:r>
          </w:p>
        </w:tc>
        <w:tc>
          <w:tcPr>
            <w:tcW w:w="5384" w:type="dxa"/>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省</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县（区、市）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乡（镇、街道）</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村（居委会）</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是否同意公开个人信息</w:t>
            </w:r>
          </w:p>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（填同意或不同意）</w:t>
            </w:r>
          </w:p>
        </w:tc>
        <w:tc>
          <w:tcPr>
            <w:tcW w:w="5384" w:type="dxa"/>
            <w:vAlign w:val="bottom"/>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单位名称</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工商注册号或统一社会信用代码</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（电话号码或邮箱）</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    址</w:t>
            </w:r>
          </w:p>
        </w:tc>
        <w:tc>
          <w:tcPr>
            <w:tcW w:w="5384" w:type="dxa"/>
            <w:vAlign w:val="center"/>
          </w:tcPr>
          <w:p>
            <w:pPr>
              <w:adjustRightInd w:val="0"/>
              <w:snapToGrid w:val="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省</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县（区、市）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乡（镇、街道）</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村（居委会）</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xZWI0NmUwNDA4MGZmOTZlMDBjNTIxYzUyMTJmYjMifQ=="/>
  </w:docVars>
  <w:rsids>
    <w:rsidRoot w:val="44EB321A"/>
    <w:rsid w:val="00037C7B"/>
    <w:rsid w:val="00231841"/>
    <w:rsid w:val="00487DBB"/>
    <w:rsid w:val="00512A14"/>
    <w:rsid w:val="00615EC6"/>
    <w:rsid w:val="00644396"/>
    <w:rsid w:val="00683DD4"/>
    <w:rsid w:val="007F6317"/>
    <w:rsid w:val="008A272C"/>
    <w:rsid w:val="009A1972"/>
    <w:rsid w:val="009B677F"/>
    <w:rsid w:val="00D555F8"/>
    <w:rsid w:val="00F242AC"/>
    <w:rsid w:val="04D7490B"/>
    <w:rsid w:val="06AE5B93"/>
    <w:rsid w:val="08E50433"/>
    <w:rsid w:val="17AD3B8A"/>
    <w:rsid w:val="19F26DC9"/>
    <w:rsid w:val="218E1FF1"/>
    <w:rsid w:val="246437DA"/>
    <w:rsid w:val="28795DAC"/>
    <w:rsid w:val="44EB321A"/>
    <w:rsid w:val="47553DBC"/>
    <w:rsid w:val="4A3D4FAF"/>
    <w:rsid w:val="55890773"/>
    <w:rsid w:val="5B2A4F02"/>
    <w:rsid w:val="5C861968"/>
    <w:rsid w:val="60571683"/>
    <w:rsid w:val="60BC630E"/>
    <w:rsid w:val="62A92834"/>
    <w:rsid w:val="67D0423B"/>
    <w:rsid w:val="685C1F9D"/>
    <w:rsid w:val="69327EB7"/>
    <w:rsid w:val="6B6309A2"/>
    <w:rsid w:val="6D535020"/>
    <w:rsid w:val="764B23F9"/>
    <w:rsid w:val="7E116696"/>
    <w:rsid w:val="7EE70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auto"/>
      <w:ind w:left="0" w:leftChars="0"/>
    </w:pPr>
    <w:rPr>
      <w:rFonts w:ascii="Times New Roman" w:hAnsi="Times New Roman" w:eastAsia="宋体"/>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 w:type="paragraph" w:customStyle="1" w:styleId="9">
    <w:name w:val="样式 表格 32 + 首行缩进:  2 字符"/>
    <w:basedOn w:val="1"/>
    <w:qFormat/>
    <w:uiPriority w:val="0"/>
    <w:pPr>
      <w:autoSpaceDE w:val="0"/>
      <w:autoSpaceDN w:val="0"/>
      <w:adjustRightInd w:val="0"/>
      <w:spacing w:line="0" w:lineRule="atLeast"/>
      <w:jc w:val="center"/>
      <w:textAlignment w:val="baseline"/>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364</Words>
  <Characters>364</Characters>
  <Lines>11</Lines>
  <Paragraphs>3</Paragraphs>
  <TotalTime>0</TotalTime>
  <ScaleCrop>false</ScaleCrop>
  <LinksUpToDate>false</LinksUpToDate>
  <CharactersWithSpaces>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2019-01-03T02:23:00Z</dcterms:created>
  <dc:creator>君榕</dc:creator>
  <cp:lastModifiedBy>$_$</cp:lastModifiedBy>
  <cp:lastPrinted>2023-01-17T03:53:57Z</cp:lastPrinted>
  <dcterms:modified xsi:type="dcterms:W3CDTF">2023-01-17T03:54:19Z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8CFD5F6575554ACA97805FA78062E495</vt:lpwstr>
  </property>
</Properties>
</file>