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8" w:lineRule="auto"/>
        <w:rPr>
          <w:rFonts w:ascii="黑体" w:hAnsi="黑体" w:eastAsia="黑体"/>
          <w:szCs w:val="32"/>
        </w:rPr>
      </w:pPr>
      <w:bookmarkStart w:id="0" w:name="_GoBack"/>
      <w:bookmarkEnd w:id="0"/>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66"/>
        <w:gridCol w:w="2960"/>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66"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794" w:type="dxa"/>
            <w:gridSpan w:val="2"/>
            <w:vAlign w:val="center"/>
          </w:tcPr>
          <w:p>
            <w:pPr>
              <w:adjustRightInd w:val="0"/>
              <w:snapToGrid w:val="0"/>
              <w:jc w:val="center"/>
              <w:rPr>
                <w:rFonts w:hint="eastAsia"/>
                <w:sz w:val="24"/>
              </w:rPr>
            </w:pPr>
            <w:r>
              <w:rPr>
                <w:rFonts w:hint="eastAsia"/>
                <w:sz w:val="24"/>
              </w:rPr>
              <w:t>四川广美新材料科技有限公司年产5</w:t>
            </w:r>
            <w:r>
              <w:rPr>
                <w:sz w:val="24"/>
              </w:rPr>
              <w:t>0</w:t>
            </w:r>
            <w:r>
              <w:rPr>
                <w:rFonts w:hint="eastAsia"/>
                <w:sz w:val="24"/>
              </w:rPr>
              <w:t>万吨再生铝综合利用项目（一期）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266"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794"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4EB321A"/>
    <w:rsid w:val="00172287"/>
    <w:rsid w:val="00274B60"/>
    <w:rsid w:val="002B5140"/>
    <w:rsid w:val="00421C6E"/>
    <w:rsid w:val="00442EEB"/>
    <w:rsid w:val="00461ED8"/>
    <w:rsid w:val="00541C3C"/>
    <w:rsid w:val="00597ACC"/>
    <w:rsid w:val="00674FA7"/>
    <w:rsid w:val="006833A5"/>
    <w:rsid w:val="00796AA4"/>
    <w:rsid w:val="00833417"/>
    <w:rsid w:val="009714B0"/>
    <w:rsid w:val="009762F5"/>
    <w:rsid w:val="00B403BD"/>
    <w:rsid w:val="00DA569D"/>
    <w:rsid w:val="00DA739D"/>
    <w:rsid w:val="00DD76CA"/>
    <w:rsid w:val="00DF693E"/>
    <w:rsid w:val="00E45592"/>
    <w:rsid w:val="00E4700B"/>
    <w:rsid w:val="00EA3746"/>
    <w:rsid w:val="00EE52AB"/>
    <w:rsid w:val="00FB66E2"/>
    <w:rsid w:val="44EB321A"/>
    <w:rsid w:val="6D535020"/>
    <w:rsid w:val="7EDA06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0"/>
    <w:rPr>
      <w:rFonts w:ascii="Times New Roman" w:hAnsi="Times New Roman" w:eastAsia="仿宋_GB2312"/>
      <w:kern w:val="2"/>
      <w:sz w:val="18"/>
      <w:szCs w:val="18"/>
    </w:rPr>
  </w:style>
  <w:style w:type="character" w:customStyle="1" w:styleId="7">
    <w:name w:val="页脚 字符"/>
    <w:basedOn w:val="5"/>
    <w:link w:val="2"/>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83</Words>
  <Characters>479</Characters>
  <Lines>3</Lines>
  <Paragraphs>1</Paragraphs>
  <TotalTime>3</TotalTime>
  <ScaleCrop>false</ScaleCrop>
  <LinksUpToDate>false</LinksUpToDate>
  <CharactersWithSpaces>561</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2020-06-18T02:14:00Z</dcterms:created>
  <dc:creator>君榕</dc:creator>
  <cp:lastModifiedBy>我有一个小小的科员梦</cp:lastModifiedBy>
  <dcterms:modified xsi:type="dcterms:W3CDTF">2023-07-28T03:18:16Z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A9AE0E3B55F944D7AE8388065748F81C_13</vt:lpwstr>
  </property>
</Properties>
</file>