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规划环境影响评价公众意见表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Cs/>
                <w:sz w:val="21"/>
                <w:szCs w:val="21"/>
              </w:rPr>
              <w:t>规划</w:t>
            </w:r>
            <w:r>
              <w:rPr>
                <w:rFonts w:ascii="宋体" w:hAnsi="宋体" w:eastAsia="宋体"/>
                <w:bCs/>
                <w:sz w:val="21"/>
                <w:szCs w:val="21"/>
              </w:rPr>
              <w:t>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cs="Times New Roman"/>
                <w:bCs/>
                <w:sz w:val="21"/>
                <w:szCs w:val="21"/>
                <w:lang w:val="en-US" w:eastAsia="zh-CN"/>
              </w:rPr>
              <w:t>剑阁县普安镇工业园区控制性详细规划</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等与环评无关的意见或者诉求不属于环评公参内容）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M2JiZDVkYzk0M2FiMGU5MWI4Y2Y0MjdkZDA4MTAifQ=="/>
  </w:docVars>
  <w:rsids>
    <w:rsidRoot w:val="44EB321A"/>
    <w:rsid w:val="00011C1B"/>
    <w:rsid w:val="000D7EA2"/>
    <w:rsid w:val="001449DA"/>
    <w:rsid w:val="00421C6E"/>
    <w:rsid w:val="00511BE6"/>
    <w:rsid w:val="00564418"/>
    <w:rsid w:val="00597ACC"/>
    <w:rsid w:val="00772027"/>
    <w:rsid w:val="00784F9A"/>
    <w:rsid w:val="00850357"/>
    <w:rsid w:val="00887A98"/>
    <w:rsid w:val="009762F5"/>
    <w:rsid w:val="00B403BD"/>
    <w:rsid w:val="00C546CC"/>
    <w:rsid w:val="00CB0126"/>
    <w:rsid w:val="00D12EFC"/>
    <w:rsid w:val="00E45592"/>
    <w:rsid w:val="00EA3746"/>
    <w:rsid w:val="00FE6CD7"/>
    <w:rsid w:val="06D7536B"/>
    <w:rsid w:val="0A8C1720"/>
    <w:rsid w:val="13FF3A02"/>
    <w:rsid w:val="2EB61C12"/>
    <w:rsid w:val="325F6518"/>
    <w:rsid w:val="43F55E3F"/>
    <w:rsid w:val="44EB321A"/>
    <w:rsid w:val="484C482F"/>
    <w:rsid w:val="64406D0D"/>
    <w:rsid w:val="6D535020"/>
    <w:rsid w:val="6F49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408</Words>
  <Characters>408</Characters>
  <Lines>4</Lines>
  <Paragraphs>1</Paragraphs>
  <TotalTime>0</TotalTime>
  <ScaleCrop>false</ScaleCrop>
  <LinksUpToDate>false</LinksUpToDate>
  <CharactersWithSpaces>497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2020-11-09T02:40:00Z</dcterms:created>
  <dc:creator>君榕</dc:creator>
  <cp:lastModifiedBy>闹闹</cp:lastModifiedBy>
  <cp:lastPrinted>2023-04-07T06:41:00Z</cp:lastPrinted>
  <dcterms:modified xsi:type="dcterms:W3CDTF">2023-11-14T09:02:18Z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C8D0A8CBCDD049EF9E041CF47F1D2A71_13</vt:lpwstr>
  </property>
</Properties>
</file>