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0" w:rightChars="0" w:firstLine="0" w:firstLineChars="0"/>
        <w:jc w:val="center"/>
        <w:rPr>
          <w:rFonts w:hint="eastAsia" w:ascii="方正小标宋简体" w:hAnsi="方正小标宋_GBK" w:eastAsia="方正小标宋简体" w:cs="方正小标宋_GBK"/>
          <w:b/>
          <w:spacing w:val="-11"/>
          <w:kern w:val="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b/>
          <w:spacing w:val="-11"/>
          <w:kern w:val="2"/>
          <w:sz w:val="36"/>
          <w:szCs w:val="36"/>
          <w:highlight w:val="none"/>
          <w:lang w:val="en-US" w:eastAsia="zh-CN"/>
        </w:rPr>
        <w:t>剑阁县2024年秋季“雨露计划”补助拟享受对象名单</w:t>
      </w:r>
    </w:p>
    <w:p>
      <w:pPr>
        <w:pStyle w:val="2"/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</w:p>
    <w:tbl>
      <w:tblPr>
        <w:tblStyle w:val="5"/>
        <w:tblW w:w="13996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882"/>
        <w:gridCol w:w="1000"/>
        <w:gridCol w:w="1138"/>
        <w:gridCol w:w="950"/>
        <w:gridCol w:w="1000"/>
        <w:gridCol w:w="2550"/>
        <w:gridCol w:w="1233"/>
        <w:gridCol w:w="1648"/>
        <w:gridCol w:w="858"/>
        <w:gridCol w:w="1132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县(市、区、旗)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乡(镇)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行政村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户主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姓名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姓名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碑垭村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梁琪东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梁佩琪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碑垭村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袁安树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左思发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何宗磊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苏仕发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苏建军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任锡荣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任思琪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左思发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何宗强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徐东凡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徐鑫鑫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刘汉信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何文云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何春桦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贾小英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贾鸿屹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贾光才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贾林宇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贾子学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贾佳丽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谯星富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谯清月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贾银成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贾子学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贾丽娟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刘锡友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刘福超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刘锡勇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刘树坪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谯东兵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谯彩霞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贾银成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贾针珍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贾永泉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贾军材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贾银枝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贾光海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古楼村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贾长凡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何子智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何雅诗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郑云光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郑兴越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梁金松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梁金涛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梁金松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梁露芹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杨文生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杨梦莎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何子福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梁建东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梁小涛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何鑫辉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徐彩华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周佳林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王欣蕊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彭晓惠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王春林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王天瑞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张高均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贾国强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何紫萱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徐可伦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徐啸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徐可堂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徐佳乐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王仕红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王贵川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王治成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王清霞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王于汉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王强宗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王苏媛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江苏省司法警官高等职业学校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王俊钰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赵子连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吴玉巧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徐国峰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徐慧媛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深圳市中嘉职业技术学校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王靓颖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王欣瑶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王子湖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王仕红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王桂秀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王子碧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王瑞佳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禾丰村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蒲连国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蒲永鑫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王贵娟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王松洋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王军田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王雨露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杜建勇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杜自松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王双田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王青林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王泽富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王少鑫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李全生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李欣艳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谢志勇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王红林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杜树玖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杜翠芳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德阳弘正科技职业学校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王泽昌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王绍涵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杜明宝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杜正平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王少南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王龙山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刘习兵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刘银春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徐汉南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徐雨露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民族表演艺术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舞蹈方向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左周梦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徐建红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20231012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徐强凡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徐俊兰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刘习平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刘春艳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徐成明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徐盈盈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张建才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张慧敏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重庆电讯职业学院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徐聪凡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徐紫函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贾跃林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李建生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李君兴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文安全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徐建聪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徐彦林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徐志杰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徐翠红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徐春生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徐泽富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徐海英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徐桂宗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徐米雪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槐树村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西安铁道技师学院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槐树村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李多洪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李新强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槐树村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李常林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李思儒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槐树村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李兆松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李函芝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槐树村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李癸蓉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槐树村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李树涛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李树涛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张军明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赵子位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生态环境大数据技术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蒲碧英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程荣芳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蒲茂成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贾润山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贾容容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张国明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张晨晨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河南省南阳工业学校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贾泽林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邱学超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贾润山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贾亮亮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赵子和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赵雨晴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何丽君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贾雨欣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张光明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贾泽坤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贾晓娟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健康村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刘小明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谭海涛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岳阳市江南通信职业技术学校有限公司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软件与信息服务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健康村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梁小兰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杨鑫奎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健康村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刘子雄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延安职业技术学院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赵定强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赵新意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东莞联合高级技工学校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蒲明田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蒲小盼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管兴甫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管秀冬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管建荣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管志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徐冰燕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刘建雄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刘蕻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梁银林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梁人钦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程宗敏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刘汉吾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刘攀玉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新疆和田学院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20240920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何金兰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大数据分析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临津社区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杨雨田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杨诗语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龙洞社区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王燕茹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郭春容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20220301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电力机车运用与检修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王维军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何子财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西南科技大学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20220318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何增美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何子飞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杨绍银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何娅婷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刘乃居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袁兴聪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袁朝润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成都市大邑县正卓教育职业学校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三湾社区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李奎先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李依函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三湾社区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杨桂建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杨丽丽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杨继林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杨继科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杨欣沅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杨思遥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四川卫生康复职业学院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杨继树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杨彩君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杨祥光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杨钱军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刘克松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李翠华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杨泽谦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成都华商理工职业学校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何晓兰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何绍玉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梁德荣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梁金金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杨育明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贾相宇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贾万飞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赵帮兵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贾相飞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鲜禹福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刘晓静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山东理工职业学院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赵子雄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赵浩然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辽宁农业职业技术学院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苏登森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苏灿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机械设计制造类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杨仕林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杨欣悦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赵新贵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赵志山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西安城市建设职业学院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贾万全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贾子美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20241023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贾万发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贾加玲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松柏村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张维强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建筑测量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松柏村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邓清安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梁晓佳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松柏村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何学军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何凤影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松柏村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蒲勇明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蒲思露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松柏村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梁勇生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梁志铭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松柏村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张黎生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张晶靓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烹饪（中西式面点）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杜光凡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杜成杰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陇南师范学院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唐国武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唐艳利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何元义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何林丹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何彦新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贾丁伟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杜泽润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建筑经济信息化管理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材料供应与管理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马小蓉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杜林果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唐晓双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左菊明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先锋村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何全兮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何孔帅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成都市机械高级技工学校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先锋村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杨新平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杨志霖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先锋村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刘强南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先锋村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刘强南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先锋村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何华生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先锋村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苏东华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苏磊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赵礼生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王正明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上海旅游高等专科学校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中加合作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蒲茂林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蒲建中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蒲庆红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杨思甫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杨汶烽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山东外国语职业技术大学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贾兴福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建筑材料检测技术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左栒玟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王武成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重庆能源职业学院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蒲利中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蒲武生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罗思明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摇铃村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赵云田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赵紫兰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远大村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何炳志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何东镅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远大村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邓建峰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台州市路桥中等职业技术学校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远大村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高绍锋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邓妙菊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陕西旅游烹饪职业学院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远大村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袁宇航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远大村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田国良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蒲飞扬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蒲飞扬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蒲清龙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魏玲玲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张雅欣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魏双生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湖北工业职业技术学院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蒲清龙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魏震烨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蒲清松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蒲小敏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登高村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尤楚林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尤伟明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登高村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黄正涛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黄亚文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荆州理工职业学院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登高村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杜春学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杜玲凤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登高村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黄正全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黄庭富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登高村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尤思宇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尤微妮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登高村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张正明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张慧铃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尖山村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杜青松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杜博海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尖山村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杜多松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杜兰兰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尖山村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范文高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范凤林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尖山村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杜军强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杜玲君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贾紫燕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徐清明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刘应生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刘凤霞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刘伦光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刘小清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尤君临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尤天野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云南国防工业职业技术学院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杜正伟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蒲绍明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蒲丽虹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张春茂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程彩霞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程勤生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程方园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徐伯云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徐文兵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谢鑫明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谢万鹏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张小蓉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张芳芳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张建雨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张桂萍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运城幼儿师范高等专科学校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张小蓉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张新伟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刘清国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张星宇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张斯番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贾永枝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贾光虎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王全兮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王银枝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暂缓注册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王海兮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王晓菲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徐州生物工程职业技术学院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店子镇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刘志平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刘淼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畅绍会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赵心宇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徐金华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王菁菁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天津市职业大学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赵小平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赵翔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绵阳工业技师学院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数控加工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李永均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李光森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王雁娇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杨廷海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杨奉宇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杨奉贵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杨镇坤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赵德喜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赵海江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安徽合肥技师学院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易国剑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易国琦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蒲明福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蒲兴宝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霞燕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徐晓莉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徐朝均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苏仕银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苏鑫梅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惠州工程职业学院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徐仁田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徐露莎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王本洪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王陈婧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王方程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王佩林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陶勇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邵林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霞燕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徐富宝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徐楠楠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徐金菊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徐艳伍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王晶晶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徐朝均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徐太鑫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王连范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范正军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张欣雨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王连会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王金龙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王方华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王前超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石鑫有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严代华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叶洪富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叶鸣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王玉婷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李菊兰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王大玉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王国伟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王锡德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何开宝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何青青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遂宁工程职业学院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王印彬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王福暨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吴菊华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王寿敏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杨昌兵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杨小青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徐邦进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徐永红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王兴义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王福义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甘润林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王锡春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王桂芳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庞中华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庞佳俊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王清国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王岳星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王福金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南充电子工业学校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王锡春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黄泰坤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鄢元惠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成都电子信息学校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伍良保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伍相洲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燕山村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王芝会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燕山村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易光均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易国彬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燕山村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刘伦旭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刘健康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燕山村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岳金连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辛雪芹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杨昌灼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杨胜灵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刘兴财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杨小林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杨文杰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王天武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吴贤富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吴柏君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王锡有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王天斐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理化测试与质检技术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王本春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卿柏均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东宝镇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王本地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王伟杰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高兵雄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高栎萍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李锦全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李俊琳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辽宁省交通高等专科学校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郑从瑞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郑飞生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蒲秀华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李梦丽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李子军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罗佳丽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赵小棚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蒲云生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蒲美君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李治鑫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李治鑫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蔡永建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蔡继炜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四川省阆中江南高级职业中学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沈建国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沈雨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多媒体制作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李克勤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李文槟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杨智壕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罗绍恒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冉玉红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冉小强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罗贵槟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罗贵金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蒲朝海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蒲芝东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李克勤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李文金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罗绍恒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罗金生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罗铭萧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罗绍东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冉东平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城市轨道交通供配电技术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蒲朝海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蒲丽芳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高彦斌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高孜涵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李俊南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李智颖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南充信息工程职业学校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高雅雯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高君昊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仇丹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仇丹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高艳芳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张泽昌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湖南机电职业技术学院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蒲晨阳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蒲晨阳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重庆交通职业学院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20220829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蒲莲英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鲜深林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梁金朝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奂永豪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奂政林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田建康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智能交通技术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鲜剑锋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鲜奇雨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杨陵区职业技术教育中心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李江林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李淑婉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郑启平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郑椿燕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郑启华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苟大荣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苟玉婷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罗文清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李和坤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李奕霏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凤凰村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杨光雄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杨小辉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吼狮村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张德伦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吼狮村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郑学忠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吼狮村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王绍相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吼狮村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郑永全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吼狮村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蒲新成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吼狮村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王兴全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吼狮村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张德明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吼狮村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王友星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王林方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吼狮村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张星仁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张自豪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成都泛美航空旅游中等职业技术学校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吼狮村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王政荣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何成钊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姜素华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梁永地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李正顺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王玉芳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梁川容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20220309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李生波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曾友亭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梁永秋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梁鹏昊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梁满全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梁红文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母全林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尚继明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尚青云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袁永松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杨玉文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苟春生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苟敏莉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杨玉英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杨丽梅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圈龙村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张怀俊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张裕杰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圈龙村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岳奂芹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圈龙村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李国庆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李仁枝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圈龙村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张冬梅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杜宗航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圈龙村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张馨菲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圈龙村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李小红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李明清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杨占明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杨明彪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何少军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何雯洁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王友森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成都市大邑县正卓教育职业学校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新能源汽车制造与检测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杨映全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唐利华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杨明睿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唐松山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何明洪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何绍源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人马垭村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唐小翠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宋雨哲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四川省成都市郫都区友爱职业技术学校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何海成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何金凤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何志海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何林清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杨勇明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何志海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何林娟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何民成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何志银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何小凤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何春晓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高贵生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中山市德成技工学校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美容保健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蒲文虎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蒲紫玉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高仕国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高姝妤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高舒生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苟维满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苟小军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苟杰芝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苟兴泉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道路运输类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何海英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何跃荣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何海安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何林钦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王守安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李岸龙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李凤婷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杨嘉燕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袁唐明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袁绍琼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郑武培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郑志宏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郑琪媛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李国俊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任胜平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何小坤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李国沼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李冰冰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郑帮荣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郑志东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胡应刚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胡春燕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李国锋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影视多媒体技术(影视制作)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蒲腊梅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李国敏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399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向前村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鲜德军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中山市技师学院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饭店（酒店）服务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向前村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何全山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向前村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何正杰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何锦榕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向前村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杨志英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高玉红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向前村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高光祥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高安宇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向前村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何跃兵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何雨娟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长沙市现代商贸中等职业学校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张庆刚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张永军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罗雪华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张培钰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罗成建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吴良兵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吴一澄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李涵玉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李勇林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何河林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何春鑫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日照航海工程职业学院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航海技术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何述相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何嘉莉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蒲文明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蒲欣怡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四川成都金牛区商贸学院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王少刚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王钰媚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魏爱生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蒲绍梁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绍兴市交通职业学校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道路与桥梁工程施工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王连秋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王椿文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石正贵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蒲彦生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蒲小清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梁文武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梁健康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石文满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石琼秀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周永林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周小姗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王子婷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梁号生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梁清磊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智能网联汽车技术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石洪金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魏天春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徐柏林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徐嘉俊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徐绍勇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徐银萍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徐玉玲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徐钰智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刘成良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刘剑萍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刘永炳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刘凤玲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刘映波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刘剑敏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邓述生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邓彩梅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黄桂英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徐开彦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徐久强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朱少敏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朱思琪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孙碧华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孙体伟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朱春荣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徐兴华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徐佳琪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徐树林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徐丽梅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20190801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刘占贵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孙仲杨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孙体春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朱仔明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朱埝华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朱茂枝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朱开锋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朱灼元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李德周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李杰文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刘洪柱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刘占河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左福文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左杨芝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孙碧现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孙彩琳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何清朝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郑文兴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郑明旭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彭尧会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彭素华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魏绍羽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杨胡林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魏凤春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杨淋文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魏在顺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魏冰楠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成都光华技工学校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杨星剑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杨择帅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赵玉涛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赵宇航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杨春武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赵华林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杨文相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杨凯淋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杨文甫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杨开雄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杨智彬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赵树枝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赵晓银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汉阳镇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壮山村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杨文波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蒲杨洋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休学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杨家豪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宁波技师学院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多轴数控加工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梁元春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梁恩豪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严慧群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严正孝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严家乐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张锐川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王羽馨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眉山市信息工程中等职业技术学校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严天团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梁友才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梁光胜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攀枝花攀西职业学院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梁光彦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梁永皓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杨洪杰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杨宇鑫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工业产品质量检测技术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王春雨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王丕波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王仕生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王盈盈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赤化社区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郭斌杰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赤化社区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郭子满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郭振兴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凤凰社区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罗光锦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南充交通技工学校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张怀林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张保君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何玉政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何彦丽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张雪华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贾静雨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成都外国语学院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张兵安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张建珍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何绍龙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何忠银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贾泰国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孙军明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孙红雪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张培辉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张德槟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李春潘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黄发红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黄俊熙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黄长茂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黄其豪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甯翠珍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宁钰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李成凡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李城楦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张学民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张成勇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杨子燕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罗洪连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郭子寿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郭钰盈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罗洪发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郭子刚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郭永亮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陈子文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湖北健康职业学院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陈继松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陈云钰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陈秀兰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陈云泽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铜川职业技术学院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王名荣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李大坤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李本宇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王举芝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郭佳豪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杨仕安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复合材料智能制造技术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王朝武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王子炜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何子兰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王均妍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杨怀杰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杨佳文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菏泽家政职业学院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王树柏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王锦秀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苟玉容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杨怀利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郭有建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郭玉鑫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王举芝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王相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成都市机械高级技工学校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梁晓平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张绪源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张晓庆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王静攀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王丽珍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王显周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梁和清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梁永泽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王过益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张顺图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梁国清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梁秀明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印盒村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王仕信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张平图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吴文宽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吴杭成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刘永贵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杜兰霞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杜昌军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杜青阳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吴碧成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四川应用技术职业学院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左翠芳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江阴职业技术学院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曹明林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吴友科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吴嘉明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锦州师范高等专科学校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20241012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小学数学教育(师范类)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吴维成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吴钰鸿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吴永成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冉华兰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李原才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永兴村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赵廷明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赵仕福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何永乾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何楠楠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何绍顶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何永流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何一磊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梁元资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梁拭苠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何永党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何锈琳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何绍春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唐秀方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邓芊芊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荆门职业学院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鹤龄镇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梁旭清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王正坤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王诺言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王朝银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王连菲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张兴平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李腊英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李开强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蹇明发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蹇宝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八里店村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王朝杨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王贵川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44409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金香茹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金天磊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张碧跃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张友鑫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刘春生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刘诗琪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泉州市南方科技职业技术学校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杨彦杰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杨喜桃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何继春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何元涛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魏光勇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魏小程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胡代贵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胡芯瑜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蒲元灯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蒲紫涵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魏光钦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魏俊喜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蒲元灯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蒲紫轩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杨春里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杨林峰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杜美君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杜欣雨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广告艺术设计(影视广告设计与制作)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孙桂华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陈茂阳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母忠连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母怀鈺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薛映冯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薛玉镮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母仕美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母忠德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母仕冰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母忠春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母怀志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刘伏全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刘德阳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母仕文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母美君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冉碎芳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张紫涵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母仕兵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母秋香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杜万周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田柔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魏清生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魏琬凤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桂花村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魏德生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桂花村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杜仔清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杜镇榕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桂花村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岳文兴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岳桉宇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健民村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母仔龙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健民村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母建梅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母研雅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健民村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母学春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母思琪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健民村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母宜平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母如意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成都华商理工职业学校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健民村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杨三林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杨佳丽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李浩锐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李思思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李洪福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李振华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张得财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航空装备表面处理技术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岳大荣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岳保宏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李树国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岳含兵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岳艳琼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599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岳大志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魏永全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魏晓龙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暂缓注册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李映强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李思佳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汽车检测与维修技术(中外合作办学)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杨龙飞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杨雨桐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母少锋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母艾佳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护理（非医药卫生类）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聂富生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聂欣怡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魏文东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魏光武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欠龙昌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蹇泳宏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四川蜀都卫生学校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母元清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母贞贞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20220828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张碧茂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张芝蓉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聂建生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20230920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母少昌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魏文周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魏月凤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浙江农业商贸职业学院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王世银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杜明霞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蹇洪李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蹇芸霜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魏志生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魏新蕊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李国忠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李昊林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姚碧军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姚美慧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蹇发孟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蹇美玲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杨永斌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吴松林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刘玉芳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冉东生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母海生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母天鑫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青海高等职业技术学院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魏天贵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智能制造装备技术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魏发建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攀枝花市经贸旅游学校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冉绍育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王仕海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魏富林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魏朝富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刘玉芳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王慧媛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张帽村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蒲张尹兰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张帽村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张国锋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张雪婷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张帽村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杨星玉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杨宝珠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张帽村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昝桂文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昝妩清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张帽村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母彦海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母文鑫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张帽村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蹇启波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蹇明震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张帽村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张正柏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张大新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张帽村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徐兴豪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张帽村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张大凯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张瑞婷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张帽村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朱开荣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朱彩凤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母翠芳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母温强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深圳技师学院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岳怀军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岳小艳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刘方友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剑门关镇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志公社区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张少进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张仕伍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张文新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张怡佳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张柏斌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张华国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20231016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杨小波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西南科技大学城市学院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20201009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张士林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张述英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赵嘉洋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四川绵阳高级技工学校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刘仕安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雷正碧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母桃生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母新月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四川中医药高等专科学校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助产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母桃生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母欣茹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助产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雷正国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忻州职业技术学院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20221018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雷友林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雷红月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雷友林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雷元虎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王家欢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王家欢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王国彦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王文友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玉环市中等职业技术学校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汽车服务与营销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蒲喜林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蒲元伟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玉环市中等职业技术学校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冉奉葶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冉慧君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王成信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王文杰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冉银湘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冉国庆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冉玉芝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王正奇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王洋洋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王仔法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王燕梅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书画艺术(绘画)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戚兴堂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戚子豪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刘云显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刘方平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雍国安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雍健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石家庄人民医学高等专科学校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姜世平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张馨怡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浙江国际海运职业技术学院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蒲剑方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灌林社区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蒲剑方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陵丰村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杨富方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陵丰村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雷金蓉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陵丰村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张思成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20220301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陵丰村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张建富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成都外国语学院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陵丰村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张国伟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张佳欣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陵丰村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张洪森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张钧淋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2024.9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张国洪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张秋蓉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卢全军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卢倩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蒲绍俸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蒲元顺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杨春福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杨邱静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杨南生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杨宏波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杨洪生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杨松竹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闻江社区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黄大德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闻江社区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刘思学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刘方丽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陈绪云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陈玉琴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绵阳市晟弘科技职业技术学校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母婴照护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刘文凯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刘生明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刘映和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刘晓银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何金满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何明艳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刘文勇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刘雨婷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四川省工业贸易学校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刘占全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刘小凤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刘占树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刘志勇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海南经贸职业技术学院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刘兰芝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颜冰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刘发宗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母德荣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母雅涵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张锦平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699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母玉龙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母玉凤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母金平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母佳欣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刘礼美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张建彬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张仲武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张彩梅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母冬梅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刘礼美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张健苹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张玉林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张灿兴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贾全茂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母春容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母春勇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供应链运营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母德超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母金玉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母纤纤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母菊芳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张仲金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长沙航空职业技术学院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张友清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张小芳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新庄村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张茂枢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张剑青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湖北交通职业技术学院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船舶电子电气技术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田中礼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田尧明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杨顺生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张登奎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冯天红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冯文彬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20231008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朱碧芳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田佳烙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袁天建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袁可馨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电子科大科园教育中心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智慧健康服务与管理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复兴村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李季秋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复兴村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王开生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复兴村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涂润华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何永松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20220325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高军章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高雅菲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桥楼村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张培林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桥楼村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母代康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母长林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桥楼村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张焕武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张雨轩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桥楼村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杨翠兰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张俊鹏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桥楼村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张太强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桥楼村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母元勇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母雨晴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桥楼村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张国洪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梅谦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四川省绵阳财经学校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桥楼村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母宗甫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母正强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高从太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高俊峰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张佳妤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田奉华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四川省大邑县职业高级中学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张君昊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田中六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田树容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田实生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田小蕊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张树强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昆明铁道职业技术学院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罗新明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罗敏嘉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任松林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任鑫翔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湖北城市建设职业技术学院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罗全春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罗杰明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赛金村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罗作洲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袁仕永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袁焌超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何述江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蒲尧章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罗茜倩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袁光林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袁星星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张丕桃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袁清明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魏新昌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魏思淼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蒲明锋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蒲鑫荣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蒲小强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魏新昌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魏思红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张紫涵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蒲玉强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蒲小宇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上海民航职业技术学院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张桂屏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蒲金萍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张雨桐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张宇婷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绵阳飞行职业学院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航空材料精密成型技术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张秀芳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蒲志国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蒲玉军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四川三河职业学院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高明军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高瑞霞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佛山市实验技工学校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高雄明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塔里木职业技术学院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20240920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衡小强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衡晶晶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杨广生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李仕发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李川林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付吉林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付宇婷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重庆电讯职业学院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杨德远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付小雄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付勇明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杨善列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杨永胜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杨利东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袁天会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杨奕颖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何光强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何文艳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嘉兴技师学院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蒲星金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蒲江英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江苏省江阴中等专业学校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智慧健康养老服务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王满生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王健君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四川省南充中等专业学校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何绍春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何佳莉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蒲星鹏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蒲元章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罗喜贤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金仙镇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玉溪村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何静懿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王碧珍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罗然兵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罗程程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吴宇凡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四川省南充市高坪职业高级中学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789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鞍山村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程术芳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郑飞燕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20230906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社区矫正</w:t>
            </w:r>
          </w:p>
        </w:tc>
        <w:tc>
          <w:tcPr>
            <w:tcW w:w="85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吴天兵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吴广清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彭福贤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彭俊杰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王星甫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王顺雪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贾见英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邓菲菲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王天发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郭宗伟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郭嘉斌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郭凌田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成都市温江区燎原职业技术学校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何天君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何文斌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郭彩周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郭雨轩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799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高良满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郭凌元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高彦桥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高楠楠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郭举周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杨连满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杨国辉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高成跃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何华兵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高志远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杭州市临安区职业教育中心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程彦述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程晓凤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高进林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高志强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郭凌军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郭龙洲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成都市温江区燎原职业技术学校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何天兵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郭欧周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郭仕博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高成明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高秀玲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中药材生产与加工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高良兵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高丽娟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郭欧周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郭永珍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高成虎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高润萍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何清奎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何天宇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广东南方职业学院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何清雄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合肥共达职业技术学院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郭平华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郭晓周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郭继明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朝阳村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赵勇芳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贾得明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朝阳村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贾碧华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王正龙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缑岳然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缑子国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新能源汽车制造与装配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缑子梦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缑健明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缑安全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缑屿侯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缑礼然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缑利沙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梁成吉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梁佳鑫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缑安全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缑屿晨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王连珍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梁小龙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缑贵然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缑语婷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刘春亮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刘佳奇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秦定海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秦维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新能源材料应用技术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高彦吉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高桂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高锋吉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高田吉祥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智能产品开发与应用(系统适配与测试)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高彦桥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王贵龙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王昕宇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光辉社区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吴天明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吴保家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光辉社区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杨玉颖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光辉社区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刘雪华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梁智超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吴怀文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吴安赟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吴立满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吴筱筱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王太江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王丽红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郭良军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郭嘉贺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郭明贵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王安朝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王乐睿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郭明勇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何康林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吴居润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吴咪洋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吴金龙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何庆林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何秋云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杨连国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杨国庆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和平社区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赵永福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赵云龙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回龙村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王荣华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南京信息职业技术学院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回龙村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闫天财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闫欢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成都市洞子口职业高级中学校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何述秀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马灯村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王兆财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马灯村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杨华珍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马灯村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杨美华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莫鸿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智能水务管理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马灯村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王仕明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王兆宏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马灯村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杨华珍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王兆翔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马灯村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王开兴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何志林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何静怡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成都铁路技工学校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杨晨雨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冯子平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冯晓艳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罗桂周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罗佳慧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贾林安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王成玉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李翠芳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任正樊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电气自动化技术(核工程电气设备安装与维修)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罗晓勇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罗树周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罗小继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程彦全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程朝雪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王玉文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罗炯周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罗欣蕊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吴帮桂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杨永秀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冯金玉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冯紫薇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新疆巴音郭楞蒙古自治州卫生学校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庆丰村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岳万宝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岳永鑫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庆丰村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岳永春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岳川俊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庆丰村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岳万利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绵阳市世纪石油工程技术学校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油气开采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泉水村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李子荣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曹静雯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西安城市交通技师学院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泉水村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李正双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李佳琳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保定幼儿师范高等专科学校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小学教育(综合理科教育)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泉水村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袁在能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泉水村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王仕秀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张梓庆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泉水村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罗万体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绵阳市晟弘科技职业技术学校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智慧健康养老服务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泉水村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李维贵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成都成医一附院护士学校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贾登树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贾春飞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社区公共事务管理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敬天军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敬文继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飞行器数字化制造技术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敬大江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敬帮政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寺坝村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马蓉芳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马永波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化工工艺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寺坝村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马朝国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马永财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高分子材料智能制造技术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寺坝村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张远强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张金翠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寺坝村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罗绍强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罗菊梅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寺坝村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马宗林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马秋丽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护理（非医药卫生类）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何甫海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杨在雨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杨小丽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何彦甫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何梦娇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赵玉军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攀枝花学院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20221019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杨在峰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杨治国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杨在凤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杨静茹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899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罗国军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罗银生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何彦通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何柏生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何关海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何青松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何满朝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申云飞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电子竞技运动服务与管理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刘成华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徐荣松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王度坤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王雨茜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绵阳市艺术学校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何满朝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申云霞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王度兵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王雨莺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田绍进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王青梅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田兴平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唐丽芳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田兰兰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碗泉村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王怀军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碗泉村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任保章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碗泉村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唐显兵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唐云程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碗泉村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何孝埝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何弟伟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碗泉村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唐显兵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唐丽红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碗泉村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王怀富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王元刚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附海洋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高成意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高志伟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唐春容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杨桂涛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杨永军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程见明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唐月娇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友爱村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罗跃国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罗嘉豪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友爱村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梁成文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友爱村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李金玉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李嘉鹏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动漫与游戏制作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友爱村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杨正福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汽车电子技术应用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友爱村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梁成武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梁艺程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友爱村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陈明奇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陈锦鸿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友爱村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张朝安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张小清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庄子村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附晓丽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袁常宇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走马村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敬朝良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作坊村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梁天长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作坊村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高元林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高成鸿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作坊村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梁天堂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作坊村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唐兴土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唐文强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作坊村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梁成双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作坊村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缑志龙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缑念程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德阳应用技术职业学校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开封镇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作坊村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董李杨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董皓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赵明勇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赵孜翰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赵庭伦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赵雪莲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张林华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何国华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何清海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垂泉村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罗尧会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罗浩仁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四川水利水电技师学院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垂泉村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苗兴贵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苗志成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南充电影工业职业学院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垂泉村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周琳林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垂泉村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苗在武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苗娜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贾邦富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赵林荣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赵锦明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建东职业技术学院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赵鸿福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20231008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张德生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钟时勇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钟国玉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齐晓洪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齐思雨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宋光楚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贾明周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贾邦林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春光村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王朝双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王民伟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何子勇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何顺朝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20240920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罗仕会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罗开炜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地下与隧道工程技术(盾构施工技术)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张培英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罗荣春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附小容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舒佳文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胡国海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朱中阳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朱诗语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四川现代艺术学校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戏剧表演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王琦锐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毛坝村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徐佑林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徐美霞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毛坝村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贾金龙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毛坝村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徐博睿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毛坝村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梁约甫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李文树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熊万清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熊飞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贾邦金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吕玉娇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李云水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李欢欢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吴安平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王梓轩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贾文英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王远林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清水村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李杰文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三清村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李钊生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李佳欣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三清村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刘宗承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刘慧星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三清村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张林龙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三清村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李思庆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三清村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李尧泉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李鑫城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三清村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张玉林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张述蓉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三清村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铁岭师范高等专科学校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三清村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侯先金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三清村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王天举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王开鋆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三清村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崔全珍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李俊浩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孙晓涛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孙兴章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孙尚涛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张叙芳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田白亮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南京交通职业技术学院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附进发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西南交通大学希望学院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刘自友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刘在洋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孙进财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文雨珊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王荣伍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孙翠敏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舒友学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徐利东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王运太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何学海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黄书涛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贾兆满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贾镇源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贾冬梅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贾庭钰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四川科创技工学校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999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昝少海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昝正江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昝述俭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昝佳琪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贾朝平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贾庭浩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张玉富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昝述俭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昝鹏飞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贾成亮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贾银莹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20230826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贾冬梅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贾金艳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贾成坤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贾明辉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付天海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付长跃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四川工业科技学院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张文茂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崔光坤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崔利娇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北京市顺义区人力资源和社会保障局高级技工学校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刘珍木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刘瑜涵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舒品生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舒金梅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崔光剑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崔大勇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舒仁贵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崔光用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崔大飞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崔光明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崔丽君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崔兆茂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崔丽君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天津交通职业学院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郭云华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刘自洪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刘剑洲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柳沟镇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刘自洪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刘家源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商旅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宋述英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洪鑫洋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温州技师学院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服装设计与制作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王碧君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陈天威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洪仕辉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洪佳丽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洪映雄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洪佳欣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洪绍平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洪秀清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洪阳初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洪天娇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洪绍玉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洪润林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洪绍政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洪莉莎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洪仕增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洪蜀湘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湖南省汨罗市职业中专学校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洪映雄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洪钰婷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洪映尧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洪明相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何超明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何润鑫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四川科创技工学校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杜寿先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杜丽娟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李雨航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杜小雪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李志海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李文文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李茂生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陈建科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梁米佰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梁米佰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登封少林弘武中等专业学校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李长生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李红凤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昝海春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昝媛媛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李志雄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姜伯周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温州技师学院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姜子明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姜小敏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20220318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唐建安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唐佳雄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陈金凤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洪祥生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陈玉志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陈广剑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万正洪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万彬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唐廷旺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唐廷莉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张明海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张鑫源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唐述兵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唐小坪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20231007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唐明富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唐艺娟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九龙村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万正洪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万春梅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梨垭村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赵树东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梨垭村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魏道龙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魏德雲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梨垭村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赵继荣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赵晨宇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成都市大邑县正卓教育职业学校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梨垭村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蒲加富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蒲勇川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梨垭村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赵明碧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赵珍珍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梨垭村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尤海生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陈佳欣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梨垭村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罗子龙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梨垭村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魏道武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魏德松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凉胜村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陈金旺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四川科创技工学校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凉胜村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唐彦仲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唐金红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电子信息类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凉胜村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付兆东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付晓艳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凉胜村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王仕朝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凉胜村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陈全锋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陈全锋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凉胜村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唐彦仲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唐金梅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凉胜村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王文渊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王志豪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成都市锦江区华大医药卫生中等职业技术学校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药剂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凉胜村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陈怀培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陈文瑞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凉胜村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陈林勇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陈嘉仪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凉胜村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王文化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王纤纤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唐中兴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唐俊波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唐兵兵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李怀江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李小玉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张茂生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张永强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唐怀祥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唐小婷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动物药学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唐怀清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洪治熬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机械设备装配与自动控制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张丽华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徐文波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成都汽车职业技术学校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王春燕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肖静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王锦湘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徐俸科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张建生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张志颖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成都市工业职业技术学校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刘海亮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王在华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王至瑞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王芹英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张志伟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发电厂及电力系统(电力无人飞行巡检)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杨述珍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唐小凤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杨述珍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唐小龙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李保生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广元工程技工学校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机电设备安装与维修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罗玉松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黄馨婷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赖宗明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赖思文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昝永波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昝金华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四川省水产学校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李阳军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李桂容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冯天刚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冯晓娟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王占胜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黄晓艳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何玉明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何文祥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1099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李阳军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王春秀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冯佳慧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王占胜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唐树财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唐小丽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张定华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王川云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广元中核职业技术学院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电气自动化技术(核工程电气安装与维修)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陈子桥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陈春艳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程天海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程梦娅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任建师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蒲智勇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蒲杰辉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陈仕铮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陈泓霖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陈彦林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陈博铭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成都市龙泉驿区科融新高中等职业学校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贾银鑫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蒲玉财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蒲思涵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程天富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王佳慧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龙源镇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陈建国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吴庭宇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荔浦市职业教育中心学校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魏尚寿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佛山市实验技工学校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王志勇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梁佐思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梁佳茜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杨晓林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杨鑫磊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魏康容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魏弋涵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房晓波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杨雨露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刘礼川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邢利容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郭嫄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杜正东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生物产品检验检疫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贾学清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贾继彬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王兴羲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王锦秀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贾学润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贾晓圆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王宗甫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20240828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王仕琼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石浩彤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郭洪德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郭晓玉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王冬梅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王宇强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郭云德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郭晓雪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贾学清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贾晓铃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郭洪德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郭小波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陈良贵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陈慧兰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贾登朝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贾惠清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张树建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张锦秀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张永才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张薇薇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张佑会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张凌雪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程映洪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程建林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眉山市信息工程中等职业技术学校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程光福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程建峰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郭钟林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程建康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程金平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张贵林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张仕勇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郭春林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郭焕平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魏玉敏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周克勇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王清全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魏从新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张世林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张文江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李正文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李正周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张光武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张宗杰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李仔福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李彩霞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成都新运职业学校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木马寺社区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李正文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卫鲜明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惠州市华达技工学校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皮革加工与设计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卫文贵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郭政先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郭雨荷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智能医疗装备技术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尤思高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尤永生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绵阳飞行职业学院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20220226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郑仕生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20240828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社区康复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郭志福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郭昳晗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郭绍河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罗芹珍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尤建坤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松木村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江苏工程职业技术学院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王学锦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绍兴技师学院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数控加工（数控车工）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六年制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王大德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王振坤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王家坪村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王春容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王成元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威灵村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梁元富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梁钰敏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威灵村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李三寿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威灵村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李培财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李银春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数字化设计与制造技术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威灵村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张宗明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张圆圆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杨海军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魏全江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魏凤霞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魏汉文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魏秋霞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洪绍彦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魏淋涛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魏全江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魏金梅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魏禀中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魏仲仪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魏淑荣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庵子村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黄正鹏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黄婷婷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庵子村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石万雄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石雨佳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庵子村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石继成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石芝铭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木马镇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庵子村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张全明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张建豪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陈小璐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谢继红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谢明伟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碑梁村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梁培义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刘俊虹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孙金林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孙中明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湖南省陶瓷技师学院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孙金雨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孙元涛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梁朝贵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梁雄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孙甫树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孙楚萍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孙文杰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孙才贵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王高树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田子安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浙江经贸职业技术学院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唐福林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梁伯武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刘全树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王文浩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袁正兵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袁正余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袁思琪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梁明西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梁小清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1199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袁正兵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王术华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孙晓兰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孙春明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孙秀玲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赵金才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赵娅君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毛现中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尚雨秋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珠海市南方爱迪技工学校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母万松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王家祥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孙可富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孙继杨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王显和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王美凤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赵文银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赵玉涛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王显和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王金凤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刘婷婷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共和村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王述平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昝建辉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孙蒙清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四川省隆昌市城关职业中学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母正其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母建豪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昝玉秀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杜俊波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姜德禄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杨诗雨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光荣村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程永豪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余林英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唐少林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唐在清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郑欣怡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曹县易尚职业中等专业学校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唐桂文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唐国强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唐克清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唐绍洪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唐映先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唐金松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鹤鸣村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唐金先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唐鑫馨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剑公社区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冯清义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冯大桐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剑公社区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尹小东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尹雯静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王利君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郭志钊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刘占文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梁彦萍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唐连英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郑艳菲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魏金周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邓世杰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孙利元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严迎春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孙大志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孙怀山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梁陈林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梁莎莎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梁育生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梁介红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孙占怀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孙晓倩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严文先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严福兴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梁松发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梁佳欣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严丽容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严语琴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魏树周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魏万全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魏伦朝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魏夏菁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朱洪林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朱再鑫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东莞市鼎文职业技术学校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杨明刚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杨小兰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20220828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杨方林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城市轨道交通车辆制造与维护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李建勇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湖北三峡职业技术学院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杨晓君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杨俊俊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工艺美术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附进国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附冬梅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任满生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任绍川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联合村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李永胜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李佳敏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亮垭村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王钰淋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亮垭村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赵玉怀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眉山卫生职业学校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口腔修复工艺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亮垭村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张文汭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亮垭村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王玮昕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李建生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罗金华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杨辉龙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杨在秀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侯泉亮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龚春芳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李绍太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李金梅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唐润德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熊柯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雷明碧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张胜凯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马桂华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王晓凤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民主村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梁树飞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梁国智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民主村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顾春海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顾旭铭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民主村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刘春梅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民主村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刘洪明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刘国祥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民主村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刘艳柔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民主村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刘仕龙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刘玖蓉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民主村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赵玉兵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民主村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刘仕龙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刘紫慧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张大洪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张金兰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蔡兴全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郝久生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郝晶晶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太原幼儿师范高等专科学校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冉正虎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薛悦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谢松平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20231007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张光勇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张沥芯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广州城市职业学院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20241012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谢松平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王海忠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张大勇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张光海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杨久国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成都铁路卫生学校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前锋村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李天松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王彦龙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王铭姿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室内设计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刘荣贵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刘小晖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姜国志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姜怡昕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龚桂生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龚海涛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梁再雄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刘雨福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刘俊川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彭伦兴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魏文述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魏雪洋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魏中贵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直升机驾驶技术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魏尤亮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魏海燕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魏尚志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魏仔奇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智能控制技术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人工智能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AI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技术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魏仁海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赵桂华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魏佳豪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魏明生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李润连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上海科学技术职业学院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20221008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魏金康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魏春玉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魏科生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魏文磊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魏学初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魏依旻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1299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魏仕兵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魏明生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魏晓媛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魏宾初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魏旭文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魏金园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魏大全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魏金城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聂仲生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聂正林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成都市现代制造职业技术学校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沈忠明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沈灿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谢东生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聂林生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聂俸飞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聂秀清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周鹏宇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许利平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母安福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化工生物技术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孙雄成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孙占雄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孙文洲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严雄先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孙方浩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孙方林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孙熙炜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孙占育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孙梦婷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孙星成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孙文娟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魏袁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魏紫涵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孙雄成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孙小莉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邢勇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邢珠玲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水池村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邢明棋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邢娇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松林村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王伦才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松林村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昝莹莹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松林村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尤建斌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尤志强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付文勇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李志兵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李海鑫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田之泉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赵玉良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赵成志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神丽萍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神思琦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田中海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赵义才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赵中友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赵垭舟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田家村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李志兵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李海玉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孙玉梅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核电设备安装与检修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朱仕彦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朱韩怡品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四川水利水电技师学院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王锡坤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魏秀容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王义炳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王义柏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王路路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孙山成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孙愉快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王文勇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王君秀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孙玉梅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孙萍宏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孙如利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孙继宝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孙全寿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孙建涛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孙步国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孙雅丽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闻溪村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许桂珍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王俊熙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闻溪村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朱洪满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朱德鑫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闻溪村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袁兴周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袁清冰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闻溪村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李仕玉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李红燕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闻溪村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朱永红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朱世玉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闻溪村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梁其闲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梁小慧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闻溪村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王文灿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张学九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四川省成都市青苏职业中专学校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梁益生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梁武林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成都文理学院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聂明伍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张洁生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张雷松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郑天武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郑大凡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梁树杰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梁馨元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响水村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魏扶朝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魏代茂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响水村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魏清海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朱豫川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工业控制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响水村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魏少勇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魏光伟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响水村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杨子航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响水村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魏良生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达州百岛湖职业技术学校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电子信息技术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响水村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魏良生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魏小平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达州百岛湖职业技术学校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响水村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魏代红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魏国勇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响水村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魏清海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朱魏娟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陈金凤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聂仕友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聂露枝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魏仕海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刘银先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刘丽芳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梁翠华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登封林峰少林武术中等专业学校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聂勇枝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聂兴辉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梁星佳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梁萧艳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何贤春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刘长生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刘桂楠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休闲农业生产与经营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李颐生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李和生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李国伟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星光村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刘建池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刘富源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梁现虎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梁佳琪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梁星丽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王梓亦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海盐职业教育中心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孙可明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孙海洋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郭金刚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梁现虎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梁佳慧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神清发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神美玲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孙玉全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孙键力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营盘社区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张洪才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苟白林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刘怡航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刘在华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刘嘉琪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刘清云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刘宗鑫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朱洪剑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朱江波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刘安富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20241008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锯山村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戚树生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戚桂杉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何新琴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罗晶晶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广东岭南现代技师学院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罗成鹏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罗佳瑶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浙江育英职业技术学院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罗永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罗冰岚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冉再勇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冉学文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罗雪林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罗婷婷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苟洪琼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罗政铭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20220828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暂缓注册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张会平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王悦婷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李枝朋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代志远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1399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李映霖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李佳阳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李政伟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李坤铭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李政伟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李乾铭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蒲文猛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蒲冠基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湖北工程职业学院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冉彩青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苟志雄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苟文庆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李之崇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李蕊容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罐儿铺村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苟志忠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苟子墨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李永军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李平安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李红辉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陕西工商职业学院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蒲建华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何孝华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蒲鑫宇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何弟雄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何宗鑫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魏翠莲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何永森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何弟树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何余斌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四川省盐业学校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厚子铺村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李增市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李钰蓉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郑现民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郑国胜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姜泽民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太和村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王才政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杜铭硕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姜怀忠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郑学建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罗顺甫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袁天雄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袁梓蛟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郑坤朝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高兵章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高婉茹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郑玉芳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袁子慧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苏州托普信息职业技术学院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郑坤朝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浙江旅游职业学院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袁贵军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袁永东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罗小勇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罗紫琪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网络新闻与传播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袁瑞红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袁彩欣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郑国言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袁翠芳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郑思琦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袁完生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袁冬梅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袁勇军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袁紫阳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迎新村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袁天利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袁杨涛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弹垭村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何福清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弹垭村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何强林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弹垭村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何强林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弹垭村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刘秀芬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何梓銮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弹垭村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何国容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何忠东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弹垭村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弹垭村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涂荣芳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何光旭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弹垭村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何尧林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何庆英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弹垭村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何鸿平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何紫嫣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弹垭村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李明生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李多慧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郑国满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郑红艳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眉山东星航空职业学校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鲁燚坤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赵怀明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惠州工程职业学院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王吉海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王慧香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四川蜀都卫生学校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赵怀松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赵中海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张永鸿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张紫媛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王庭江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王金宁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鲁鑫垚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何国芳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那文银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那雨杭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那苍顺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那天标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华阳社区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王茂江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王佳颖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舟山职业技术学校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梁建平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梁家珲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唐加文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张丕全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张天惠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临汾职业技术学院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20241011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张丕全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张天郑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赵明军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贾大豪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赵仕发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赵清秀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林茂村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杨明康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罗华蓉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尹成学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尹先科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新能源汽车制造与装配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尹成学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尹先涛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鲜光甫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鲜雨菲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吴林彦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吴国强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王兵邦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王文川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白跃才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白许成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王章奇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王兴邦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吴红艳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杨紫恩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吴祥民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吴小金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吴卯先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吴奥荣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鲁镇华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鲁成学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核电设备安装与检修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鲁明国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鲁可心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20240828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社区康复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养老康复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鲁海国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鲁镇帅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常仕金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常崇亮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博尔塔拉职业技术学院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那润顺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那权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成都中医药大学附属医院针灸学校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那天宇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涂金凤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太湖创意职业技术学院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何长玉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豆兵章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豆狄锦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常继昌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常仕坤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那文勇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那菊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李学军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李文峰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白明忠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白依一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平乐村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李华荣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李金姚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平乐村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张永锡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张金枝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平乐村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敬吉寿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平乐村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王天友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王金雁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平乐村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王天林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王大清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温岭市书生中学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平乐村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李秀英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群力村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何清发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何政宇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江门市新会技师学院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电气自动化设备安装与维修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群力村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何三武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四川国际标榜职业学院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群力村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何三武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群力村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何玉朝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何雪菲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核工业成都机电学校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荣光村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贾志荣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贾金玉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威海职业学院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1499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荣光村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贾春明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贾秋玉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荣光村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贾建军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贾文慧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荣光村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黄德玺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黄子晟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荣光村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黄思颖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机场场务技术与管理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荣光村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王子越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荣光村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黄远朝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成都财贸职业高级中学校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深垭村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那显钦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汝那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深垭村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豆金春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窦杰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成都市温江区燎原职业技术学校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深垭村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王朝全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王庭川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深垭村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王艺澄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蜀柏村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白成润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梁荣宗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梁彦玲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郑玉荣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郑洛晨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塔里木职业技术学院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20240920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马国玖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马朝攀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马明生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马紫宇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柘坝村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尹成海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尹欢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柘坝村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何铁生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何柏均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柘坝村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尹成钧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尹红琳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柘坝村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王远航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柘坝村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梁朝军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梁明珠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马兴利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马鑫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王河镇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邓均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邓欣怡</w:t>
            </w:r>
          </w:p>
        </w:tc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张三聪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张无忧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梁朝银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梁安宝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杨在武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杨小琴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张如辉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张鸿伟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计划村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徐怀建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邓建明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邓丽君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贾秀珍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李忠欣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湖南汽车工程职业大学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胡文华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母雄家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觉苑社区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蒋金生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蒋德勇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熊华平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吕衍谘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吕高泽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吕香凝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四川省盐亭县职业技术学校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吴居礼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吴仕杰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吴筱柯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罗大勇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王雪华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田克贵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田鸿苇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张国春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张丽君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贾代贵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钟方兴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钟蕊萁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铁路工程测量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王德双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王丽萍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护理(涉外护理、康复护理、中医护理、老年护理)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王晓雪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王术远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休闲农业经营与管理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杨朝强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杨万秋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20230830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艺术设计(彩灯艺术设计)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王天林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王芊妤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陈永华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靳正友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靳晓飞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肖启能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肖亮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王寿贵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胡廷武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胡文鹃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刘润和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幼儿教育（保育员）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杨荣志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杨林徽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杨清川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杨荣跃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水环境智能监测与治理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李彦金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李静怡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武五村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杨再荣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胡海洋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梁成勇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绵阳灵通电气技工学校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石义聪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石丽萍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刘利昌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刘红梅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吕少刚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吕波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邱德军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邱语婷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新桥社区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杨正余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马小箐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江门市第一职业技术学校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付加文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付凡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王翠英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内江卫生与健康职业学院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王显奎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兴隆村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赵尚凡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枣垭村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余武金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枣垭村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严成树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严雪虎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枣垭村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赵文富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蒋永禄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寨桥村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赵友志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赵晨阳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畜禽生产技术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寨桥村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赵文均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赵青云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寨桥村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赵文军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寨桥村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王昌林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吕登彬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吕茜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严立信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严海瑛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吴秀华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武连镇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杨翠菊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夏欣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杨清明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郭明花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郭红扬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吴金中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安克义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20230830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民航运输服务(民航地勤服务与管理)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李翠华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邓玉堂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郭明花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郭清朝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杨玉超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杨丽红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茶园沟村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杨忠秀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王晓庆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赵树文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赵俊淋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聂全贵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峰垭村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陈显才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西安外事技工学校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健康服务与管理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峰垭村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梁朝生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20220831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峰垭村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冠京村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罗明臻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罗丹丹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金华职业技术大学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冠京村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罗明映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翰林社区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何明刚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崔可鑫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翰林社区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何明全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空木村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赵生良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空木村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杨开坤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空木村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何正远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何依婷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空木村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李永富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李依娜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空木村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郭治秀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岳安豪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1599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雷鸣社区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罗永军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罗华明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梁从佰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梁明奇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绵阳科工技工学校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杨秀珍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何长超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贵州城市职业学院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王国张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公共文化服务与管理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梁开建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梁小婷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安孝春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安克显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安孝洪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安思琪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王玉林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王兴鹏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贾安波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贾彤彤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绵阳航空职业学校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王仕义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王国斌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何开利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何昌松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绍兴市柯桥区职业教育中心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贾天恩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贾国虎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赵春芳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王元达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王国军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张习宝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张尚秋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普广村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张术芳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绵阳科工技工学校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袁树正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袁丽苹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绵阳市晟弘科技职业技术学校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母婴照护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魏元生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魏正杰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刘上勇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现代农业技术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魏征贵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魏镜芝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杨仕兵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杨皓程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刘仕保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刘尚源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三江社区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魏子庆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何正菊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何斯婷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许美林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许志涛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许志成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何元义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何宇芹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何正菊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20230826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李文秀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何伊琳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赣州市第一职业技术学校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杜兴礼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杜资栏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张玉英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刘虹君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动物营养与饲料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刘俊熙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刘俊熙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刘坤林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刘美伶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魏永明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卫府荣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冯清英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魏永汉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道路工程检测技术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暂缓注册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母友明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母元俊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卫荣海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卫钰文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20231008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袁贺生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袁爱惠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蒲金粮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江苏省如东中等专业学校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冯文建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冯京媱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成都市武侯区亚细亚职业学校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杜得军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杜洪亮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毕卫娟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卫佳慧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刘会林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刘福生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卫明荣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卫少宇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卫兴勇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卫艳娇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母仔容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母彩霞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孙元培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江油市职业中学校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休闲体育服务与管理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李茂生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卫钰文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桅杆村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梁朝奇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桅杆村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梁从德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桅杆村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韩桂兰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李茗扬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贵州轻工职业技术学院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桅杆村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贺永凤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桅杆村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宋元碧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罗婷婷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桅杆村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冯青平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冯彬浩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桅杆村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冯治喜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冯彦齐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桅杆村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梁从地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桅杆村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杨德花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赵明洪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赵梦秋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宋碧英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赵安平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魏文杰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20230830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魏珍燕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魏敏佳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新星职业技术学院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任军勇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任雯莉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杨淋文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王利宝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孙碧勇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孙体龙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蒲苏荣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蒲绍铭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王利军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王双飞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张舒生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博士职业技术培训学校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20220801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新媒体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小剑村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杨彩云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四川省商务学校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窑沟社区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唐明强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窑沟社区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刘金焕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刘玉慧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窑沟社区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杨开水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刘明杨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王群英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任越东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黔南民族医学高等专科学校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刘坤强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刘爱佳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刘坤强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刘爱华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陕西国防工业职业技术学院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中心村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杨蕊榕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下寺镇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桅杆村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王秀芳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冯宇阳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重庆工贸技师学院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王泽安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王心椅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母云兴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母新洋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20230830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民航运输服务(民航地面旅客运输服务)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母志伟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母梓蕊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任清平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李长亮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石家庄科技信息职业学院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王鹏飞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赵钰婷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母云涛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王泽安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湖南铁道职业技术学院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母大臣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母文博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母佳晞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王泽安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王心杬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乘元社区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母国奇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母琳娜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杨清华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杨会钦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王国全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赵子彦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赵金奉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敬祝全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敬路芬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财政支出绩效管理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郑建蕾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王加敏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韩勇生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韩小军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1699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梁永国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梁朝茂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20230830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李华文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李曼群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梁显芳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云南财经职业学院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母作乾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李子毓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敬锦南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敬椿雲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四川省食品药品学校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伏成明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梁显财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宋仕雄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宋秋霞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敬国富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郑坤龙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郑媛湘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王培源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郑翠华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李小霞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李金磊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李倩倩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上海城建职业学院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李金长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李召林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李佳猛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群英村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群英村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高雪华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梁丽芳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泸州医疗器械职业学院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群英村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杨福林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杨晓燕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群英村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张德富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张孝斌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群英村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王虎君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群英村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梁松全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梁俊伟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缪文均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王欣宇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四川兴科城市交通高级技工学校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铁路客运服务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王子杰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王鹏涛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陈国均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智能产品开发与应用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母翠琴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母玟佳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恩施职业技术学院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王秋芳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母安国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母从清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李月芳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母朝辉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母从尧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母相国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赵子君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熊英武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熊杰皓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伏兰英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母志兆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母鑫荣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香沉镇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跃进社区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杨小华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荷花村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刘正清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刘智豪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荷花村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王登元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王彩容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荷花村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20240920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荷花村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张布芬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荷花村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王祀剑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王菊梅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荷花村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罗尚凯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罗雄锋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荷花村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赵天平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荷花村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许胜堂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许佳彤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杨先明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杨佳新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敖学金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敖婷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王忠武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王婷婷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徐杜糠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陈永清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陈仕林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周银芳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周绿春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周婷婷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陈志伟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罗海朝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罗金虎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刘明德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刘公正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赵占荣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黄雅萱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康复保健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邓玉蓉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周先勇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周潍鸿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文化产业经营与管理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谢乾绿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谢坤俊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赵云树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赵冬洋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王文金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孙占英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赵光浩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赵从林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赵如晓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李金友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李荟妍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秀钟乡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赵从林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孙占德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孙永超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魏荣安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魏婷婷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陈秀芳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陈魏坤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贾中文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贾恬甜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核工业成都机电学校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龚从金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龚智宸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苟喜全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汽车检测与维修技术(中外合作办学)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杨庭见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张正元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何清华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王玉凤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王得勇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王天勇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魏玉斌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魏震华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石笋村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孙富英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杨宇航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四川省绵阳职业技术学校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林全强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林鑫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汽车制造与装配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杨翠英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张玉娟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金融科技应用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张步平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张仁杰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曹志文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曹明彬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曹映明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曹盈文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张正彬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张登璐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王桂秋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张洪海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王欣萍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蔡学蛟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蔡锦城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广东财贸职业学院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蔡学有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张登清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张国庆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唐怀丽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孙维顺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孙国涛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遂宁应用高级技工学校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史佳民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史良杰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向兴平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向性兰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史佳民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史梁中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姜树华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唐诗川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文物展示利用技术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杨久满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杨茂春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杨武夷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张学志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刘红莉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五指村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王国庆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四川矿产机电技师学院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五指村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孙玉清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孙云月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铜川职业技术学院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五指村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卫俊豪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五指村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张德明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张慧婷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荆州职业技术学院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1799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五指村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王清茂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五指村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左庆书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左琦琳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核工业成都机电学校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五指村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王志国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南充市潆溪高级职业中学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五指村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李占斌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五指村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王玉虎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王德鑫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李荣才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薛勇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薛巧莉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蔡玉松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赵从顺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赵俊萍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安徽中医药高等专科学校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杨国清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杨艳琳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龚发敏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张兴国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张若愚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赵如全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赵雨彤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四川省成都市礼仪职业中学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铁道运输服务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王玉全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赵正平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赵剑波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熊加忠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熊定宇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龙玉峰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龙文波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孙继锡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华津津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安徽省宿州工业学校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孙代谢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谭顺兵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谭玲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张高华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张学铖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孙代谢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曹帮洪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曹馨月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深圳市宝山技工学校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文成明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文佳馨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曹耕源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孙连珍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孙桂兰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阿坝职业学院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郑志全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郑永兵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汽车造型与改装技术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赵宇生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孙文强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曹安喜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凌映金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凌紫菡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孙仁德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孙陶钧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四川省绵阳职业技术学校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曹安丁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曹莹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四川省成都市礼仪职业中学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鲜花村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许兴洪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深圳市深科技工学校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商务外语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孙亦辉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孙亦辉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成都铁路技工学校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贾永珍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广东新安职业技术学院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龚从华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孙鑫源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广州城市职业学院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孙丕福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孙显贵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西安航空职业技术学院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倪邦全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倪娇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孙志伟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孙可嘉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孙克定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孙明昌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肖树清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肖春燕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孙红林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孙建华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肖虎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江苏联合职业技术学院扬州技师分院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孙定勇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孙博文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龚从金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龚雪莲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何玉贵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龚佳林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孙上科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孙琼霞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盐店镇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依山村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孙志伟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金刚村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涂兴亮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涂金凤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20231007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金刚村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母光用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金刚村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李永务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李馨瑶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金刚村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王正海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王润伊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金刚村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郑大明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郑红霞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绵阳泛美飞行职业技术学校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梁荣超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何政权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何松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梁祥友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梁明康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上海出版印刷高等专科学校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20241008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李泽兴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李林静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周口文理职业学院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梁树中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梁其志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李泽昌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李永康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何华德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何舒悦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梁荣江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梁裕宏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李育继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杨思福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李奎昌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温岭市书生中学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李必甫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李易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李军洁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涂光庆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涂艾佳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厦门市孝贤技工学校有限公司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计算机动画制作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涂明高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涂淑婷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涂文兴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涂秋香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何心雄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何志江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20220301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涂龙生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涂新铭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涂晓英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重庆市梁平职业教育中心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美发与形象设计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涂元斌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梁玉容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涂仕豪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孝感市工业学校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天马村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涂启立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涂文鑫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亭坝村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陈秀华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李嘉倪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巴中平昌通用职业技术学校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康养休闲旅游服务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亭坝村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李如勇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李欣岚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亭坝村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张玉华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白新豪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亭坝村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李国经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李佳泰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亭坝村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王润靓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20241008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亭坝村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四川电力职业技术学院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亭坝村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李永朋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亭坝村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杨素秋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寅圣村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涂佳晨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寅圣村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王翠华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何友鹏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四川机电职业技术学院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寅圣村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白志先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白星宇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寅圣村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何友春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何松杰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寅圣村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李佳淋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四川省绵阳财经学校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艺术设计与制作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演圣镇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寅圣村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李国斌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蒲海军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蒲雨欣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王润生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王雨虹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石家庄邮电职业技术学院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金融类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李东浩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刘桂华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王晓艳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东莞市南博职业技术学校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张永政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范春林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范浩清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范元旺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贵州航天职业技术学院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范金林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范婷婷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1899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敬作伟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敬小芳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范浩申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范源珺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李培生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李菊芳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任永军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任佳明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李元胜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李煜鸿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新疆生产建设兵团兴新职业技术学院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范文勇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范凤娟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蒲在友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范莉娟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范文勇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范云剑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柏梓村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张正述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张德朝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佛山村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苟宗建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尼玛拉姆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佛山村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苟太安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苟梦坤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佛山村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王彦青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佛山村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范松云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苟雯婷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佛山村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苟学吾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苟剑雨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佛山村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李会霞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佛山村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苟仪熙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苟文明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王金生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王玉祥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侯朝光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侯金苹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侯友明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杨佳莉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杨佳莉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宝鸡职业技术学院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赵佳琪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赵佳琪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四川护理职业学院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李绍成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陈佳星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杜建民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杜雨燕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王雪婷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尤世国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尤强勇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王以善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王本鑫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遂宁能源职业学院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侯思志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侯燕红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王定齐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王登宝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四川希望汽车职业学院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侯朝全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王姝霏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沈阳职业技术学院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侯望东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侯逸铭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李小龙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李自党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王金虎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王小芸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中方县职业中等专业学校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侯思顺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侯佳琪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范建民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范林娟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王江明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王鑫蕊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四川省南充卫生学校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官店村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王友林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王先舜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王钰朴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王步贵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书画艺术(绘画)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王化琼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王福祥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王鹏程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王雨虹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邢台医学院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王顺普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王会春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王友松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王义萍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左明军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左晓露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赵会明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苟红艳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重庆交通职业学院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20220829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王大鹏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自贡职业技术学院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20240828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社区康复(养老康复)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王君明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王春洪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石家庄幼儿师范高等专科学校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王继钊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重庆工信职业学院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王继刚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王冰红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赵德勇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赵佳燕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王洪礼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王宇航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杭州市塘栖职业高级中学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无人机操控与维护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王立和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王佳敏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锦屏村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王立新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王政鑫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杨永兵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杨根生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杨永兵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杨增生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左林虎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左佩莹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杨树建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杨学燕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杨晓慧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龙鞍社区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杨海林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杨子龙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王红梅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四川理工技师学院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苟华容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王舒婷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四川民族学院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王琼华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苟文悦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王培钦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王广楠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遵义职业技术学院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范志明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李依琳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酿酒技术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苟东成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苟鑫安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德阳城市轨道交通职业学院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20231009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苟宗余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苟鑫全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王新军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王利宗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王金翔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王鑫然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范永勇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范书桂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范树林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范云彪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魏国鑫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魏欣丽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呼和浩特职业学院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范军林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范金洪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王忠义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王忠义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王子成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王嘉炜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魏国鑫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魏国鑫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内蒙古冰雪运动学校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三合村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范学策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范露霞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四川蜀都卫生学校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李爱雪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田淼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李济明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李天翔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广州华商职业学院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郭树生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苟鸿林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李听明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李君君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李淑玲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李克文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李雨鸿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王文斌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王子寿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王秋艳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杨村镇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李功明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李美玲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左文彪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左佳静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袁仕贵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左文强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左晓瑜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李子军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20240920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梁文之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民航运输服务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田宗成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王明安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王蓝蓝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王成清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王安李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拉萨师范高等专科学校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20240920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左文艺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左艳秋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王安悦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薛林康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薛学洋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1999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杨正福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杨碧莲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田宗信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成都市龙泉驿区科融新高中等职业学校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田成亮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田洪星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左雪平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王康成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田兴周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苟才艺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苟文艺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杨美蓉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苟千秋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杨永能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杨彬彬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王安楠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田成义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田泽昊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王宇生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王妍妍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苟学华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王欣芸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四川省广元市职业高级中学校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李子军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汪明阳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汪蓉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刘雪梅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伏轩豪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成都纺织高等专科学校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王甫森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王荣红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四川西南航空职业学院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20220301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张建君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张小乙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上海农林职业技术学院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王义成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王婕妤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王春成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王春成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四川交通职业技术学院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伏子太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伏亚姝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刘彩连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熊九彪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汪志兵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汪婷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胡静明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伏桂蓉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田成业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田一山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庙坝社区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伏翠容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刘映材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杨桂珍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母少扬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四川电影电视学院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20240830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杜翠兰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王嘉旋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珠海市工贸技工学校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计算机广告制作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刘开财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四川司法警官职业学院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王洪章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杜云松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杜忠艺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四川信息职业技术学院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王沿道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王沿道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四川托普信息技术职业学院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牛跃坤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牛光辉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罗德润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成都农业科技职业学院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王作坤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王波章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资阳口腔职业学院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刘海阳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四川邮电职业技术学院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王成家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王雄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重庆市交通职业学校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城市轨道交通车辆运用与检修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李润才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未在校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王作侠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王欣怡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张显中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张玉源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刘武林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刘石宇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王作礼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王金章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伏中强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伏金芝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左述青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张千骥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四川省阆中师范学校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刘锦卫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刘勇林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四川省青川县职业高级中学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李开峰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李光强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王成高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王振宁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胡正平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杜正全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杜沐宸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王本锋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王锦道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张彦钦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张君妮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广元市昭化区职业高级中学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杜友洲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杜君婷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城市轨道交通运输与管理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胡少银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胡汶秀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王汝勇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王克雄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王亚群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王启玉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昆明铁道职业技术学院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铁道机车车辆制造与维护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杨华英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冉天锦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杨树培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王洪吉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王梦莹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胡绍国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黄菲菲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杨发柏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杨明浩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王启银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王梦婷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王永和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王江楦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张得江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王法钰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王法钰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机械装备制造技术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王成江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王杰成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王国明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王祖堯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薛玉清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苟潘定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左友志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左建龙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王法书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王淋远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左宗育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左桥明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左宗政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左雨婷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杜正元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杜馨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王朝佳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王欣宇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川北医学院附属医院护士学校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羊岭镇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太平社区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王克雄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王亚芳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奢妃形象设计艺术学院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美容专业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北庙村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唐天姜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唐红英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北庙村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伍永德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伍元杰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北庙村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唐建英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刘达川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北庙村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唐理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唐家寿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繁荣村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陈文付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陈意龙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繁荣村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吴明山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吴天磊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夏开江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夏红伟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工业机器人应用与维护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王旭聪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王志宇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王琼英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唐李娟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内江职业技术学院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唐天锋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王理芳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黄正垚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杨紫悦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杨文久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杨剑平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杨代华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杨琳琳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柳场村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张宇川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明兴村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梁兴勇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向佳炜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明兴村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唐万才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唐春丽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明兴村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王显文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西南财经大学天府学院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明兴村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贾玉生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贾倩楠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成都市现代职业技术学校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明兴村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唐万东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唐金生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明兴村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王玉兰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卫荣斌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王学贵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王星梅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荆州职业技术学院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王学剑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魏永通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魏秀萍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母发林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母元浩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余姚技师学院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张庆林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张庆林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中药学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袁小军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袁浩铭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王小桂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王志成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王冬香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张国平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蔡玉松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四川省孝泉师范学校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幼儿保育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王泽唐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团结村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张国明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张凤玲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银溪村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唐天银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梁金凤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茶艺与茶文化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银溪村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李传银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李子国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银溪村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贺远春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贺紫兰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王梦英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唐怀明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唐江樊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姚碧青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姚莹莹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母元勇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母宗林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刘在兵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刘艺涵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唐树敏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梁春华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陈文轩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陈远红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陈文祥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唐希林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唐雅平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梁尚雄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梁国鑫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杨桂华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唐林香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唐树田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唐欣怡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姚家镇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桂开明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桂炀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四川艺术职业学院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李建生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邓培坤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邓诺言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成都航空职业技术学院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钟金邓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钟家虹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邓萌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李星汉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李春寿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刘奎云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杨庭洪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邓倬昀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黄春勇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赵昌林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赵芝渝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甘水村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赵昌林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赵友源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成都铁路技工学校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聂天良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聂雨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雅安职业技术学院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徐元凯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徐金燕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四川工商职业技术学院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现代造纸技术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侯寿章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侯鑫涵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四川铁道职业学院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20240907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城市轨道车辆应用技术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舒开全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附佳俊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工农村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贾平芳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附碧华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贾从文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贾政铠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四川省双流建设职业技术学校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物流服务与管理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李於糠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李松柏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四川电子机械职业技术学院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道路工程造价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李佳馨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舒开勇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红星村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舒银邦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舒珊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劳动村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侯国勇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侯桃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劳动村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附银德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附家兴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劳动村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侯学从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侯焱福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劳动村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侯江福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劳动村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侯自强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劳动村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侯德从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侯春艳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劳动村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侯志章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侯思佳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沙河村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邓大志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邓小蝶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沙河村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邓恒章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邓茂沙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沙河村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邓大龙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邓梓豪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沙河村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徐建华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谭菊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李满荣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李佳鑫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李天碧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李建林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四川建筑职业技术学院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高福桂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资阳环境科技职业学院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宋明近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宋子豪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高福桂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李占玉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李成明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义兴镇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双垭村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高福斌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高永康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常建成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刘鸿香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四川五月花技师学院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毛帮军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毛锐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白长青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白思静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李建波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山东商务职业学院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20220830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王小燕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刘钦月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贾述芳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韩奕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刘见会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贾美坤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何东梅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姚菲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白坝村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李艳英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白文祥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建筑水电设备安装与运维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福泉村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赵开金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赵映慈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福泉村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罗云先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罗金凤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张开义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四川省绵阳职业技术学校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绘画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张通祥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郭鑫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20240902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张杰银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贾秋华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金竹村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侯仕福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金竹村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赵明华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黄云鹏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四川工程职业技术大学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金竹村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许建国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许亚轩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金竹村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贾坤瑜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金竹村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蒲桂兰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侯皓月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金竹村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侯登波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侯欣怡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绵阳理工学校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老年人服务与管理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金竹村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赵维勇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赵雨薇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金竹村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许建国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许国茂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金竹村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侯仕涛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侯莹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无锡行知科技学校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贾毕申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贾亚红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敬志建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敬明桧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遂宁职业学院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加从成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加欣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陈化周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贾金玩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贾玉文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周群英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敬丹妮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杭州市人民职业学校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文秘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白荣先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白彩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中草药栽培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敬甫忠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敬志勇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许志礼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许杰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贾茂军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敬志容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敬杰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2199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贾兴刚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绵阳市游仙职业技术学校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粮丰村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刘正满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刘春君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陈永强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20220924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张海义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张冬霞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南充文化旅游职业学院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石楼村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陈永杰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陈小宇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成都华夏旅游商务学校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嘉从仕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四川九洲技师学院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嘉永德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嘉国宇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四川汽车职业技术学院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李多康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李梦珍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助产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嘉从江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李大红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李菊芳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双柳村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嘉玉红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嘉玉红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都江堰市职业中学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高星级饭店运营与管理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王思斗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王雨先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卜文均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卜少聪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四川长江职业学院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嘉崇尧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商洛职业技术学院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中医学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卜从海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卜文奇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湖北工业职业技术学院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王思定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王飞孝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成都新运职业学校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城市轨道交通运营服务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同桥村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董法弟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董俊杰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杨建荣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杨梓睦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绵阳灵通电气技工学校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杨聪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杨小军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加春德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加晓倩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文化创意与策划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云土才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云孟娇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宁波幼儿师范高等专科学校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产品艺术设计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韩桂德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韩小娜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成都银杏酒店管理学院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李昌和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杨昌清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杨垌珏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贾国锦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贾芳怡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药剂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贾成斌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张碧贤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张思明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韩君德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韩诗杰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杭州市建设职业学校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建筑装饰技术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贾安彭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贾晓婷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梓潼县七一高级职业中学校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贾均俊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贾成忠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贾大鑫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剑州中学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贾文秀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贾文秀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杨怀德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张文勇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张竣峰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张启良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张惠萍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元山镇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时古村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贾安强</w:t>
            </w:r>
          </w:p>
        </w:tc>
        <w:tc>
          <w:tcPr>
            <w:tcW w:w="10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贾德鑫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母绍堂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母剑忠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岳大财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岳茗炀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母四珍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母迎风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20240830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钟万术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钟玉梅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黎泽贵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黎光伟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母广文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苍山村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钟万兴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钟琴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任友才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幼儿教育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岳怀全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工业互联网技术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岳怀全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株洲铁路机电职业技术学校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铁道车辆运用与检修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岳大福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长石村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刘朝生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刘闵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四川省绵阳农业学校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穿井村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母友彩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母得召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四川核工业技师学院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焊接加工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正式学籍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技工院校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穿井村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魏永树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魏剑红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眉山药科职业学院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20240905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2249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穿井村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母学源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穿井村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母培文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母芸利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穿井村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母沛生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穿井村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魏兆生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魏亚军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穿井村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魏玉成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魏建江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刘映连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刘在乾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刘炳生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四川华新现代职业学院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岳奉珍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母俊杰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刘发生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刘礼文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2259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岳云秀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母慧琳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大柏村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岳云秀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母东琳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丁山智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丁小棚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陕西财经职业技术学院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蔡治学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蔡倩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出版商务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嘉陵村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杨如学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杨壹龄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魏秀英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岳小莉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岳安照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岳佳慧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达州中医药职业学院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柯玉国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柯冰倩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金光村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岳连均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岳利蓉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现代文秘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母友海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母言妍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大厂回族自治县职业技术教育中心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2269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母中波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母婷婷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李茂生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民族表演艺术(舞蹈方向)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母友东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西昌民族幼儿师范高等专科学校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20230909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李久生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吴雪梅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魏秀林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母中山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四川城市职业学院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20220304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李文强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李金媛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金号村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母自利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母飞萱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青龙社区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朱堂生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朱翔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紫荆村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任友福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任新志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紫荆村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张树芳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刘蕊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德阳科贸职业学院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2279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紫荆村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邓云德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邓媛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紫荆村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母少清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母小金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张王镇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紫荆村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任友富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王国全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王可顺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王培兮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王仁杨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宜宾职业技术学院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王树勇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王佳慧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王力永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王俊文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王东方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天府新区通用航空职业学院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护理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王仁樟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王仁杰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2289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井田村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李培春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李彬彬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王金熙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王建龙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成都工业职业技术学院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20200901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何会容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雍文波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陕西机电职业技术学院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李安全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李本康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四川文轩职业学院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苟永林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苟彬功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绵阳职业技术学院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雍周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雍步豪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20240920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李玉梅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李本焕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天府新区信息职业学院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安全技术与管理(城市消防安全)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李舜全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李亚娟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西安海棠职业学院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司法鉴定技术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李大良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李本广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李大伟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李本鑫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2299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李高全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李大鑫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王锡奇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木林村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李成松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李文森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广元市利州中等专业学校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建筑工程施工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苟秀容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李松彬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李文彩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李刘艳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天府新区航空旅游职业学院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李大梁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李大梁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李大敬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李本川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泸州职业技术学院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王锡铭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王樱虹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李华仁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李鑫君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计算机平面设计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蒲李村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蒲武全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蒲新萍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2309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七一村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左孔俊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左秋湘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七一村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左永梅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左孔鑫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四川文化传媒职业学院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七一村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张云现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张娟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七一村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张文登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张睿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20210901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五年制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七一村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左孔强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左直鑫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江阳城建职业学院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医疗器械维护与管理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七一村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左会明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王海坤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七一村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苟月英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张家豪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四川航天职业技术学院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七一村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孙元松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孙红文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四川水利职业技术学院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20240908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黄友明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黄媛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李杰凡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李成彬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2319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李华强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李兆竹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李攀凡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王利华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李雲霞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旅游服务与管理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王秀芳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李超凡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机械加工技术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任凤熙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任永堯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电子电器应用与维修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李泽凡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李成远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汽车运用与维修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李兆斌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李俊凡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四川省苍溪县职业高级中学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李天佑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李彩霞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德阳通用电子科技学校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李兆强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李红丽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乐山职业技术学院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张维强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张丽君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湖南工程职业技术学院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20230910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2329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李平凡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李泓霖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电子科技大学成都学院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信息安全技术应用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2330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李子国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李晓秋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南充职业技术学院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二年制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2331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李成林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李占钧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四川化工职业技术学院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20240904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2332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王建波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王淩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四川财经职业学院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2333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李华春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李彩萍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重庆建筑科技职业学院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20220906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2334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新房村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任凤熙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任慧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四川幼儿师范高等专科学校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20220913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2335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任绍亮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任宇畅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20230901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社会文化艺术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2336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蒲永安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蒲佳欣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四川省剑阁职业高级中学校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在校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2337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蒲占全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蒲文煊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四川文化产业职业学院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数字广播电视技术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2338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任东兮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任建诚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四川科技职业学院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6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-48" w:leftChars="-20" w:right="-48" w:rightChars="-2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2339</w:t>
            </w:r>
          </w:p>
        </w:tc>
        <w:tc>
          <w:tcPr>
            <w:tcW w:w="88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剑阁县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樵店乡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中岩村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任绍南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任永钊</w:t>
            </w:r>
          </w:p>
        </w:tc>
        <w:tc>
          <w:tcPr>
            <w:tcW w:w="25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民办四川天一学院</w:t>
            </w:r>
          </w:p>
        </w:tc>
        <w:tc>
          <w:tcPr>
            <w:tcW w:w="123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20240901</w:t>
            </w:r>
          </w:p>
        </w:tc>
        <w:tc>
          <w:tcPr>
            <w:tcW w:w="164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三年制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注册学籍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9"/>
                <w:szCs w:val="19"/>
                <w:u w:val="none"/>
                <w:lang w:val="en-US" w:eastAsia="zh-CN" w:bidi="ar"/>
              </w:rPr>
              <w:t>高职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13"/>
          <w:szCs w:val="13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701" w:right="1417" w:bottom="1417" w:left="1417" w:header="851" w:footer="1417" w:gutter="0"/>
      <w:pgNumType w:fmt="numberInDash"/>
      <w:cols w:space="0" w:num="1"/>
      <w:rtlGutter w:val="0"/>
      <w:docGrid w:type="lines" w:linePitch="3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69"/>
  <w:displayHorizontalDrawingGridEvery w:val="1"/>
  <w:displayVerticalDrawingGridEvery w:val="2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NWIxZTBhNzUyODQ5NWFlYTMzM2ZiYTFiZTdiMDUifQ=="/>
  </w:docVars>
  <w:rsids>
    <w:rsidRoot w:val="00AE064F"/>
    <w:rsid w:val="000467B6"/>
    <w:rsid w:val="000F02CB"/>
    <w:rsid w:val="00765D52"/>
    <w:rsid w:val="0089221B"/>
    <w:rsid w:val="00AE064F"/>
    <w:rsid w:val="00C63503"/>
    <w:rsid w:val="00D26BF9"/>
    <w:rsid w:val="01253372"/>
    <w:rsid w:val="016263D0"/>
    <w:rsid w:val="02A4476B"/>
    <w:rsid w:val="02B074AC"/>
    <w:rsid w:val="034B4BE6"/>
    <w:rsid w:val="04610B65"/>
    <w:rsid w:val="053D4859"/>
    <w:rsid w:val="05816A13"/>
    <w:rsid w:val="06843774"/>
    <w:rsid w:val="07D5534F"/>
    <w:rsid w:val="07DE427B"/>
    <w:rsid w:val="0834033F"/>
    <w:rsid w:val="0A19202E"/>
    <w:rsid w:val="0A8D0153"/>
    <w:rsid w:val="0CE911C3"/>
    <w:rsid w:val="0CFD7819"/>
    <w:rsid w:val="0E2624D8"/>
    <w:rsid w:val="0E5E4367"/>
    <w:rsid w:val="0F7E3A23"/>
    <w:rsid w:val="0FFE195E"/>
    <w:rsid w:val="10150B5E"/>
    <w:rsid w:val="10A9313E"/>
    <w:rsid w:val="11E55301"/>
    <w:rsid w:val="13AE369B"/>
    <w:rsid w:val="13AF51F9"/>
    <w:rsid w:val="14DE43E7"/>
    <w:rsid w:val="15B825AF"/>
    <w:rsid w:val="15D45280"/>
    <w:rsid w:val="162639BD"/>
    <w:rsid w:val="17535790"/>
    <w:rsid w:val="176C473B"/>
    <w:rsid w:val="18701DE2"/>
    <w:rsid w:val="18707171"/>
    <w:rsid w:val="197078F9"/>
    <w:rsid w:val="198A4263"/>
    <w:rsid w:val="198F54C1"/>
    <w:rsid w:val="19F532C8"/>
    <w:rsid w:val="1A8213DE"/>
    <w:rsid w:val="1A8B7BFC"/>
    <w:rsid w:val="1A8C6350"/>
    <w:rsid w:val="1A985858"/>
    <w:rsid w:val="1AD66B48"/>
    <w:rsid w:val="1B746F78"/>
    <w:rsid w:val="1BFC5AAE"/>
    <w:rsid w:val="1BFE4A94"/>
    <w:rsid w:val="1C65164B"/>
    <w:rsid w:val="1CC852ED"/>
    <w:rsid w:val="1D437CB5"/>
    <w:rsid w:val="1EDE2574"/>
    <w:rsid w:val="1F713651"/>
    <w:rsid w:val="1F84350B"/>
    <w:rsid w:val="1F9853E1"/>
    <w:rsid w:val="1FB7272B"/>
    <w:rsid w:val="201E5705"/>
    <w:rsid w:val="21190608"/>
    <w:rsid w:val="23AE705F"/>
    <w:rsid w:val="2456054B"/>
    <w:rsid w:val="24CE4166"/>
    <w:rsid w:val="26AF6980"/>
    <w:rsid w:val="26B47662"/>
    <w:rsid w:val="2729330D"/>
    <w:rsid w:val="272D447F"/>
    <w:rsid w:val="283E0FC7"/>
    <w:rsid w:val="28904CC6"/>
    <w:rsid w:val="28AF72C4"/>
    <w:rsid w:val="28BB5EEC"/>
    <w:rsid w:val="290F6532"/>
    <w:rsid w:val="29A11E99"/>
    <w:rsid w:val="2A012DF7"/>
    <w:rsid w:val="2A962EE4"/>
    <w:rsid w:val="2B9F3B9D"/>
    <w:rsid w:val="2CCB53C6"/>
    <w:rsid w:val="2DF47AA5"/>
    <w:rsid w:val="2E3D2D55"/>
    <w:rsid w:val="30077F63"/>
    <w:rsid w:val="30751371"/>
    <w:rsid w:val="31944841"/>
    <w:rsid w:val="320F4EAD"/>
    <w:rsid w:val="32630425"/>
    <w:rsid w:val="32DC56D7"/>
    <w:rsid w:val="32F143B8"/>
    <w:rsid w:val="34D67F04"/>
    <w:rsid w:val="3510726D"/>
    <w:rsid w:val="36CD05C3"/>
    <w:rsid w:val="36FE71D9"/>
    <w:rsid w:val="37511204"/>
    <w:rsid w:val="376548DC"/>
    <w:rsid w:val="37E56DDC"/>
    <w:rsid w:val="3825542A"/>
    <w:rsid w:val="3BF55114"/>
    <w:rsid w:val="3C990195"/>
    <w:rsid w:val="3CB11983"/>
    <w:rsid w:val="3D8E75CE"/>
    <w:rsid w:val="3E1201FF"/>
    <w:rsid w:val="3F5213D1"/>
    <w:rsid w:val="40130737"/>
    <w:rsid w:val="41566655"/>
    <w:rsid w:val="41AF5CBB"/>
    <w:rsid w:val="424C14F4"/>
    <w:rsid w:val="42A6360C"/>
    <w:rsid w:val="42EE182F"/>
    <w:rsid w:val="44446C38"/>
    <w:rsid w:val="44AE49FA"/>
    <w:rsid w:val="44C25999"/>
    <w:rsid w:val="45490F07"/>
    <w:rsid w:val="45635C89"/>
    <w:rsid w:val="45BC567F"/>
    <w:rsid w:val="46D324F5"/>
    <w:rsid w:val="47605F31"/>
    <w:rsid w:val="47D24EEB"/>
    <w:rsid w:val="481C4D7D"/>
    <w:rsid w:val="48861F15"/>
    <w:rsid w:val="48FB055C"/>
    <w:rsid w:val="49516B58"/>
    <w:rsid w:val="49594F89"/>
    <w:rsid w:val="4A9321C1"/>
    <w:rsid w:val="4ACB3D82"/>
    <w:rsid w:val="4B215F25"/>
    <w:rsid w:val="4B2B2900"/>
    <w:rsid w:val="4B744810"/>
    <w:rsid w:val="4DEC3685"/>
    <w:rsid w:val="4FA233AD"/>
    <w:rsid w:val="4FF1704D"/>
    <w:rsid w:val="5004101F"/>
    <w:rsid w:val="525516A4"/>
    <w:rsid w:val="52C774FA"/>
    <w:rsid w:val="530618DA"/>
    <w:rsid w:val="5321626E"/>
    <w:rsid w:val="537904C0"/>
    <w:rsid w:val="53A96AB8"/>
    <w:rsid w:val="541D42F8"/>
    <w:rsid w:val="56501831"/>
    <w:rsid w:val="59921EA4"/>
    <w:rsid w:val="5B6C3FA6"/>
    <w:rsid w:val="5B9C33A6"/>
    <w:rsid w:val="5BAC183B"/>
    <w:rsid w:val="5BCC5DE1"/>
    <w:rsid w:val="5CD03307"/>
    <w:rsid w:val="5D035CDC"/>
    <w:rsid w:val="5DF63241"/>
    <w:rsid w:val="5E295FD6"/>
    <w:rsid w:val="5EAA07DC"/>
    <w:rsid w:val="5EFD23AE"/>
    <w:rsid w:val="5F6E70C0"/>
    <w:rsid w:val="640173F8"/>
    <w:rsid w:val="64085A7D"/>
    <w:rsid w:val="642B1074"/>
    <w:rsid w:val="64A90A86"/>
    <w:rsid w:val="64D277D9"/>
    <w:rsid w:val="652F2299"/>
    <w:rsid w:val="6531690D"/>
    <w:rsid w:val="65BA7189"/>
    <w:rsid w:val="6602705B"/>
    <w:rsid w:val="664F4EF8"/>
    <w:rsid w:val="66D41C46"/>
    <w:rsid w:val="67556C16"/>
    <w:rsid w:val="67D30150"/>
    <w:rsid w:val="684828EC"/>
    <w:rsid w:val="69965D10"/>
    <w:rsid w:val="6A695499"/>
    <w:rsid w:val="6AA02223"/>
    <w:rsid w:val="6B17603A"/>
    <w:rsid w:val="6B2A2B90"/>
    <w:rsid w:val="6B8359E9"/>
    <w:rsid w:val="6CAB51F7"/>
    <w:rsid w:val="6D0F1C2A"/>
    <w:rsid w:val="6E041BA0"/>
    <w:rsid w:val="6E843F52"/>
    <w:rsid w:val="6EEB3FD1"/>
    <w:rsid w:val="6F5558EE"/>
    <w:rsid w:val="70BC65C2"/>
    <w:rsid w:val="715E3AA4"/>
    <w:rsid w:val="71E573FD"/>
    <w:rsid w:val="72CF053F"/>
    <w:rsid w:val="72DA05E4"/>
    <w:rsid w:val="73702476"/>
    <w:rsid w:val="737A01A0"/>
    <w:rsid w:val="7426204D"/>
    <w:rsid w:val="7485668E"/>
    <w:rsid w:val="76050DE9"/>
    <w:rsid w:val="764742CC"/>
    <w:rsid w:val="769778EA"/>
    <w:rsid w:val="76C80197"/>
    <w:rsid w:val="7B024B7C"/>
    <w:rsid w:val="7B203D0C"/>
    <w:rsid w:val="7B532F44"/>
    <w:rsid w:val="7C5C5DD2"/>
    <w:rsid w:val="7CCE7ED1"/>
    <w:rsid w:val="7FDF7C8A"/>
    <w:rsid w:val="FF90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8">
    <w:name w:val="Footer Char"/>
    <w:basedOn w:val="6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font51"/>
    <w:basedOn w:val="6"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1">
    <w:name w:val="font91"/>
    <w:basedOn w:val="6"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13">
    <w:name w:val="font11"/>
    <w:basedOn w:val="6"/>
    <w:qFormat/>
    <w:uiPriority w:val="0"/>
    <w:rPr>
      <w:rFonts w:hint="default" w:ascii="Courier New" w:hAnsi="Courier New" w:cs="Courier New"/>
      <w:color w:val="000000"/>
      <w:sz w:val="16"/>
      <w:szCs w:val="16"/>
      <w:u w:val="none"/>
    </w:rPr>
  </w:style>
  <w:style w:type="character" w:customStyle="1" w:styleId="14">
    <w:name w:val="font4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121"/>
    <w:basedOn w:val="6"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  <w:style w:type="character" w:customStyle="1" w:styleId="16">
    <w:name w:val="font81"/>
    <w:basedOn w:val="6"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character" w:customStyle="1" w:styleId="17">
    <w:name w:val="font01"/>
    <w:basedOn w:val="6"/>
    <w:qFormat/>
    <w:uiPriority w:val="0"/>
    <w:rPr>
      <w:rFonts w:hint="default" w:ascii="Courier New" w:hAnsi="Courier New" w:cs="Courier New"/>
      <w:color w:val="000000"/>
      <w:sz w:val="18"/>
      <w:szCs w:val="18"/>
      <w:u w:val="none"/>
    </w:rPr>
  </w:style>
  <w:style w:type="character" w:customStyle="1" w:styleId="18">
    <w:name w:val="font141"/>
    <w:basedOn w:val="6"/>
    <w:qFormat/>
    <w:uiPriority w:val="0"/>
    <w:rPr>
      <w:rFonts w:hint="default" w:ascii="汉仪书宋二KW" w:hAnsi="汉仪书宋二KW" w:eastAsia="汉仪书宋二KW" w:cs="汉仪书宋二KW"/>
      <w:color w:val="000000"/>
      <w:sz w:val="22"/>
      <w:szCs w:val="22"/>
      <w:u w:val="none"/>
    </w:rPr>
  </w:style>
  <w:style w:type="character" w:customStyle="1" w:styleId="19">
    <w:name w:val="font251"/>
    <w:basedOn w:val="6"/>
    <w:qFormat/>
    <w:uiPriority w:val="0"/>
    <w:rPr>
      <w:rFonts w:ascii="Courier New" w:hAnsi="Courier New" w:cs="Courier New"/>
      <w:b/>
      <w:bCs/>
      <w:color w:val="000000"/>
      <w:sz w:val="18"/>
      <w:szCs w:val="18"/>
      <w:u w:val="none"/>
    </w:rPr>
  </w:style>
  <w:style w:type="character" w:customStyle="1" w:styleId="20">
    <w:name w:val="font71"/>
    <w:basedOn w:val="6"/>
    <w:qFormat/>
    <w:uiPriority w:val="0"/>
    <w:rPr>
      <w:rFonts w:ascii="Courier New" w:hAnsi="Courier New" w:cs="Courier New"/>
      <w:b/>
      <w:bCs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155</Pages>
  <Words>432</Words>
  <Characters>488</Characters>
  <Lines>0</Lines>
  <Paragraphs>0</Paragraphs>
  <TotalTime>976</TotalTime>
  <ScaleCrop>false</ScaleCrop>
  <LinksUpToDate>false</LinksUpToDate>
  <CharactersWithSpaces>506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2020-12-07T10:16:00Z</dcterms:created>
  <dc:creator>Lenovo</dc:creator>
  <cp:lastModifiedBy>user</cp:lastModifiedBy>
  <cp:lastPrinted>2025-01-13T10:37:00Z</cp:lastPrinted>
  <dcterms:modified xsi:type="dcterms:W3CDTF">2025-01-13T17:12:18Z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35F7AE329F7D4A23A11851AF1BA34E45_13</vt:lpwstr>
  </property>
  <property fmtid="{D5CDD505-2E9C-101B-9397-08002B2CF9AE}" pid="4" name="KSOSaveFontToCloudKey">
    <vt:lpwstr>225407615_btnclosed</vt:lpwstr>
  </property>
  <property fmtid="{D5CDD505-2E9C-101B-9397-08002B2CF9AE}" pid="5" name="KSOTemplateDocerSaveRecord">
    <vt:lpwstr>eyJoZGlkIjoiZDU1OWI1Nzk5NTlhZWEwYTIzMTQ5NTk3NjlhMGZjZjYiLCJ1c2VySWQiOiIzMDMzMjI1ODkifQ==</vt:lpwstr>
  </property>
</Properties>
</file>