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宋体" w:eastAsia="黑体" w:cs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sz w:val="28"/>
          <w:szCs w:val="28"/>
        </w:rPr>
        <w:t>附件</w:t>
      </w:r>
      <w:r>
        <w:rPr>
          <w:rFonts w:ascii="黑体" w:hAnsi="宋体" w:eastAsia="黑体" w:cs="宋体"/>
          <w:b/>
          <w:bCs/>
          <w:sz w:val="28"/>
          <w:szCs w:val="28"/>
        </w:rPr>
        <w:t>1</w:t>
      </w:r>
      <w:r>
        <w:rPr>
          <w:rFonts w:hint="eastAsia" w:ascii="黑体" w:hAnsi="宋体" w:eastAsia="黑体" w:cs="宋体"/>
          <w:b/>
          <w:bCs/>
          <w:sz w:val="28"/>
          <w:szCs w:val="28"/>
        </w:rPr>
        <w:t>：</w:t>
      </w:r>
      <w:bookmarkStart w:id="0" w:name="_GoBack"/>
      <w:bookmarkEnd w:id="0"/>
    </w:p>
    <w:p>
      <w:pPr>
        <w:spacing w:line="576" w:lineRule="exact"/>
        <w:jc w:val="center"/>
        <w:rPr>
          <w:rFonts w:ascii="宋体" w:cs="宋体"/>
          <w:b/>
          <w:bCs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剑阁县</w:t>
      </w:r>
      <w:r>
        <w:rPr>
          <w:rFonts w:ascii="方正小标宋简体" w:hAnsi="方正小标宋简体" w:eastAsia="方正小标宋简体" w:cs="方正小标宋简体"/>
          <w:b/>
          <w:kern w:val="0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年度新增医保定点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eastAsia="zh-CN"/>
        </w:rPr>
        <w:t>医药机构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名单</w:t>
      </w:r>
    </w:p>
    <w:tbl>
      <w:tblPr>
        <w:tblStyle w:val="4"/>
        <w:tblpPr w:leftFromText="180" w:rightFromText="180" w:vertAnchor="text" w:horzAnchor="margin" w:tblpY="98"/>
        <w:tblOverlap w:val="never"/>
        <w:tblW w:w="142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3216"/>
        <w:gridCol w:w="1620"/>
        <w:gridCol w:w="1724"/>
        <w:gridCol w:w="2776"/>
        <w:gridCol w:w="1260"/>
        <w:gridCol w:w="1785"/>
        <w:gridCol w:w="9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广元康诚大药房有限公司震东药店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普安镇闻溪路4号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40" w:h="11907" w:orient="landscape"/>
      <w:pgMar w:top="1701" w:right="1418" w:bottom="1418" w:left="1418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37F7224A"/>
    <w:rsid w:val="001F734C"/>
    <w:rsid w:val="001F7446"/>
    <w:rsid w:val="002E42FD"/>
    <w:rsid w:val="005F58DD"/>
    <w:rsid w:val="009346C5"/>
    <w:rsid w:val="00C07603"/>
    <w:rsid w:val="00DB5F84"/>
    <w:rsid w:val="054A4266"/>
    <w:rsid w:val="055B42D9"/>
    <w:rsid w:val="0E2434C7"/>
    <w:rsid w:val="0F2A1A8A"/>
    <w:rsid w:val="11D77A94"/>
    <w:rsid w:val="11F60C08"/>
    <w:rsid w:val="14F80261"/>
    <w:rsid w:val="25406BC5"/>
    <w:rsid w:val="290B2D9F"/>
    <w:rsid w:val="2D35592A"/>
    <w:rsid w:val="2D8278DE"/>
    <w:rsid w:val="2DA82904"/>
    <w:rsid w:val="30FF178C"/>
    <w:rsid w:val="37F7224A"/>
    <w:rsid w:val="3B157C1E"/>
    <w:rsid w:val="43850B77"/>
    <w:rsid w:val="4E3B74A7"/>
    <w:rsid w:val="59265228"/>
    <w:rsid w:val="5AA427D7"/>
    <w:rsid w:val="62075D58"/>
    <w:rsid w:val="629C2F58"/>
    <w:rsid w:val="66CF224D"/>
    <w:rsid w:val="69A02AD8"/>
    <w:rsid w:val="6BFAD16D"/>
    <w:rsid w:val="6F8C5A14"/>
    <w:rsid w:val="76AF12BC"/>
    <w:rsid w:val="78F40F6B"/>
    <w:rsid w:val="79AA3BEB"/>
    <w:rsid w:val="7D1753C0"/>
    <w:rsid w:val="7FE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672</Words>
  <Characters>797</Characters>
  <Lines>0</Lines>
  <Paragraphs>0</Paragraphs>
  <TotalTime>16</TotalTime>
  <ScaleCrop>false</ScaleCrop>
  <LinksUpToDate>false</LinksUpToDate>
  <CharactersWithSpaces>824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2020-12-18T00:40:00Z</dcterms:created>
  <dc:creator>ybj-b1</dc:creator>
  <cp:lastModifiedBy>user</cp:lastModifiedBy>
  <cp:lastPrinted>2021-05-20T18:15:00Z</cp:lastPrinted>
  <dcterms:modified xsi:type="dcterms:W3CDTF">2023-09-11T11:40:07Z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EBD81B3CE2454A4EAC22966ED8EC966B_13</vt:lpwstr>
  </property>
</Properties>
</file>